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3044" w14:textId="78528A51" w:rsidR="00847BDB" w:rsidRPr="005E71FE" w:rsidRDefault="00847BDB" w:rsidP="00847BDB">
      <w:pPr>
        <w:pStyle w:val="Geenafstand"/>
        <w:rPr>
          <w:rFonts w:cstheme="minorHAnsi"/>
          <w:b/>
        </w:rPr>
      </w:pPr>
      <w:r w:rsidRPr="005E71FE">
        <w:rPr>
          <w:rFonts w:cstheme="minorHAnsi"/>
          <w:b/>
        </w:rPr>
        <w:t>AANMELDFORMULIER</w:t>
      </w:r>
      <w:r w:rsidR="00F50004">
        <w:rPr>
          <w:rFonts w:cstheme="minorHAnsi"/>
          <w:b/>
        </w:rPr>
        <w:t xml:space="preserve"> </w:t>
      </w:r>
      <w:r w:rsidR="00D67FD8" w:rsidRPr="005E71FE">
        <w:rPr>
          <w:rFonts w:cstheme="minorHAnsi"/>
          <w:b/>
        </w:rPr>
        <w:t>/</w:t>
      </w:r>
      <w:r w:rsidR="00F50004">
        <w:rPr>
          <w:rFonts w:cstheme="minorHAnsi"/>
          <w:b/>
        </w:rPr>
        <w:t xml:space="preserve"> </w:t>
      </w:r>
      <w:r w:rsidR="00D67FD8" w:rsidRPr="005E71FE">
        <w:rPr>
          <w:rFonts w:cstheme="minorHAnsi"/>
          <w:b/>
        </w:rPr>
        <w:t xml:space="preserve">VERWIJSBRIEF </w:t>
      </w:r>
    </w:p>
    <w:p w14:paraId="387F996E" w14:textId="77777777" w:rsidR="00857BD6" w:rsidRDefault="00857BD6" w:rsidP="00847BDB">
      <w:pPr>
        <w:pStyle w:val="Geenafstand"/>
        <w:rPr>
          <w:rFonts w:cstheme="minorHAnsi"/>
          <w:b/>
        </w:rPr>
      </w:pPr>
    </w:p>
    <w:p w14:paraId="686FA40B" w14:textId="5505FE52" w:rsidR="00D028D4" w:rsidRPr="007B1730" w:rsidRDefault="00D028D4" w:rsidP="00D36EEF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u w:val="single"/>
        </w:rPr>
      </w:pP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EBDBC2" wp14:editId="4E5A7206">
                <wp:simplePos x="0" y="0"/>
                <wp:positionH relativeFrom="column">
                  <wp:posOffset>-50800</wp:posOffset>
                </wp:positionH>
                <wp:positionV relativeFrom="paragraph">
                  <wp:posOffset>194945</wp:posOffset>
                </wp:positionV>
                <wp:extent cx="175260" cy="119380"/>
                <wp:effectExtent l="0" t="0" r="15240" b="1397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8D783D" id="AutoShape 18" o:spid="_x0000_s1026" style="position:absolute;margin-left:-4pt;margin-top:15.35pt;width:13.8pt;height: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"/>
            </w:pict>
          </mc:Fallback>
        </mc:AlternateContent>
      </w: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D53421" wp14:editId="543DE207">
                <wp:simplePos x="0" y="0"/>
                <wp:positionH relativeFrom="column">
                  <wp:posOffset>-50800</wp:posOffset>
                </wp:positionH>
                <wp:positionV relativeFrom="paragraph">
                  <wp:posOffset>188595</wp:posOffset>
                </wp:positionV>
                <wp:extent cx="175260" cy="119380"/>
                <wp:effectExtent l="0" t="0" r="15240" b="1397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BA1805" id="AutoShape 17" o:spid="_x0000_s1026" style="position:absolute;margin-left:-4pt;margin-top:14.85pt;width:13.8pt;height: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"/>
            </w:pict>
          </mc:Fallback>
        </mc:AlternateContent>
      </w:r>
      <w:r>
        <w:rPr>
          <w:rFonts w:cstheme="minorHAnsi"/>
          <w:b/>
          <w:u w:val="single"/>
        </w:rPr>
        <w:t>Er is GEEN sprake van</w:t>
      </w:r>
      <w:r w:rsidRPr="007B1730">
        <w:rPr>
          <w:rFonts w:cstheme="minorHAnsi"/>
          <w:b/>
          <w:u w:val="single"/>
        </w:rPr>
        <w:t xml:space="preserve">: </w:t>
      </w:r>
      <w:r w:rsidR="00F60A70">
        <w:rPr>
          <w:rFonts w:cstheme="minorHAnsi"/>
          <w:b/>
          <w:u w:val="single"/>
        </w:rPr>
        <w:t>(altijd aankruisen)</w:t>
      </w:r>
    </w:p>
    <w:p w14:paraId="1DF518A2" w14:textId="77777777" w:rsidR="00D028D4" w:rsidRPr="007B1730" w:rsidRDefault="00D028D4" w:rsidP="00D36EEF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15131D" wp14:editId="748B20F0">
                <wp:simplePos x="0" y="0"/>
                <wp:positionH relativeFrom="column">
                  <wp:posOffset>3597275</wp:posOffset>
                </wp:positionH>
                <wp:positionV relativeFrom="paragraph">
                  <wp:posOffset>20955</wp:posOffset>
                </wp:positionV>
                <wp:extent cx="190500" cy="123825"/>
                <wp:effectExtent l="0" t="0" r="19050" b="2857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9EA28" id="AutoShape 13" o:spid="_x0000_s1026" style="position:absolute;margin-left:283.25pt;margin-top:1.65pt;width:1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"/>
            </w:pict>
          </mc:Fallback>
        </mc:AlternateContent>
      </w: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7B9C7D" wp14:editId="592F2048">
                <wp:simplePos x="0" y="0"/>
                <wp:positionH relativeFrom="column">
                  <wp:posOffset>1948180</wp:posOffset>
                </wp:positionH>
                <wp:positionV relativeFrom="paragraph">
                  <wp:posOffset>20954</wp:posOffset>
                </wp:positionV>
                <wp:extent cx="173990" cy="128905"/>
                <wp:effectExtent l="0" t="0" r="16510" b="23495"/>
                <wp:wrapNone/>
                <wp:docPr id="3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28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ED61F6" id="AutoShape 20" o:spid="_x0000_s1026" style="position:absolute;margin-left:153.4pt;margin-top:1.65pt;width:13.7pt;height:10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"/>
            </w:pict>
          </mc:Fallback>
        </mc:AlternateContent>
      </w: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F63ED2" wp14:editId="24D5083C">
                <wp:simplePos x="0" y="0"/>
                <wp:positionH relativeFrom="column">
                  <wp:posOffset>-47625</wp:posOffset>
                </wp:positionH>
                <wp:positionV relativeFrom="paragraph">
                  <wp:posOffset>187960</wp:posOffset>
                </wp:positionV>
                <wp:extent cx="175260" cy="119380"/>
                <wp:effectExtent l="0" t="0" r="15240" b="13970"/>
                <wp:wrapNone/>
                <wp:docPr id="3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903E9" id="AutoShape 18" o:spid="_x0000_s1026" style="position:absolute;margin-left:-3.75pt;margin-top:14.8pt;width:13.8pt;height: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"/>
            </w:pict>
          </mc:Fallback>
        </mc:AlternateContent>
      </w:r>
      <w:r w:rsidRPr="007B1730">
        <w:rPr>
          <w:rFonts w:cstheme="minorHAnsi"/>
        </w:rPr>
        <w:t>An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Suicidaliteit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Crisisgevoelig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Psychotisch</w:t>
      </w:r>
    </w:p>
    <w:p w14:paraId="5EBEC223" w14:textId="77777777" w:rsidR="00D028D4" w:rsidRDefault="00D028D4" w:rsidP="00D36EEF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A9A8B6" wp14:editId="56BA0976">
                <wp:simplePos x="0" y="0"/>
                <wp:positionH relativeFrom="column">
                  <wp:posOffset>1945640</wp:posOffset>
                </wp:positionH>
                <wp:positionV relativeFrom="paragraph">
                  <wp:posOffset>27940</wp:posOffset>
                </wp:positionV>
                <wp:extent cx="180975" cy="123825"/>
                <wp:effectExtent l="0" t="0" r="28575" b="28575"/>
                <wp:wrapNone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893C2" id="AutoShape 15" o:spid="_x0000_s1026" style="position:absolute;margin-left:153.2pt;margin-top:2.2pt;width:14.2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"/>
            </w:pict>
          </mc:Fallback>
        </mc:AlternateContent>
      </w: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09C850" wp14:editId="245673BD">
                <wp:simplePos x="0" y="0"/>
                <wp:positionH relativeFrom="column">
                  <wp:posOffset>3596005</wp:posOffset>
                </wp:positionH>
                <wp:positionV relativeFrom="paragraph">
                  <wp:posOffset>20955</wp:posOffset>
                </wp:positionV>
                <wp:extent cx="180975" cy="123825"/>
                <wp:effectExtent l="0" t="0" r="28575" b="28575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1F3FA" id="AutoShape 15" o:spid="_x0000_s1026" style="position:absolute;margin-left:283.15pt;margin-top:1.65pt;width:14.25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"/>
            </w:pict>
          </mc:Fallback>
        </mc:AlternateContent>
      </w:r>
      <w:r w:rsidRPr="007B17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A2E8DD" wp14:editId="3BCC1989">
                <wp:simplePos x="0" y="0"/>
                <wp:positionH relativeFrom="column">
                  <wp:posOffset>-50800</wp:posOffset>
                </wp:positionH>
                <wp:positionV relativeFrom="paragraph">
                  <wp:posOffset>30480</wp:posOffset>
                </wp:positionV>
                <wp:extent cx="175260" cy="119380"/>
                <wp:effectExtent l="0" t="0" r="15240" b="13970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68757" id="AutoShape 19" o:spid="_x0000_s1026" style="position:absolute;margin-left:-4pt;margin-top:2.4pt;width:13.8pt;height:9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"/>
            </w:pict>
          </mc:Fallback>
        </mc:AlternateContent>
      </w:r>
      <w:r w:rsidRPr="007B1730">
        <w:rPr>
          <w:rFonts w:cstheme="minorHAnsi"/>
        </w:rPr>
        <w:t xml:space="preserve">  </w:t>
      </w:r>
      <w:r>
        <w:rPr>
          <w:rFonts w:cstheme="minorHAnsi"/>
        </w:rPr>
        <w:t xml:space="preserve">    Psychosociale problemen </w:t>
      </w:r>
      <w:r>
        <w:rPr>
          <w:rFonts w:cstheme="minorHAnsi"/>
        </w:rPr>
        <w:tab/>
        <w:t xml:space="preserve">            Verslaving  </w:t>
      </w:r>
      <w:r>
        <w:rPr>
          <w:rFonts w:cstheme="minorHAnsi"/>
        </w:rPr>
        <w:tab/>
        <w:t xml:space="preserve">                       </w:t>
      </w:r>
      <w:r w:rsidRPr="000105D9">
        <w:rPr>
          <w:rFonts w:cstheme="minorHAnsi"/>
        </w:rPr>
        <w:t>Geriatrische aandoeningen</w:t>
      </w:r>
    </w:p>
    <w:p w14:paraId="572A96E6" w14:textId="77777777" w:rsidR="00D028D4" w:rsidRPr="00156884" w:rsidRDefault="00D028D4" w:rsidP="00D36EEF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 xml:space="preserve">      op de voorgrond</w:t>
      </w:r>
      <w:r w:rsidRPr="005E71FE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</w:p>
    <w:p w14:paraId="3BDF3F32" w14:textId="562DB635" w:rsidR="00D028D4" w:rsidRPr="00D31834" w:rsidRDefault="00F60A70" w:rsidP="00D36EEF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</w:rPr>
      </w:pPr>
      <w:r w:rsidRPr="00D31834">
        <w:rPr>
          <w:rFonts w:cstheme="minorHAnsi"/>
          <w:b/>
          <w:color w:val="FF0000"/>
        </w:rPr>
        <w:t>Let op: Indien 1 of meer van toepassing is: dan NIET bij Stichting Sarya aanmelden</w:t>
      </w:r>
    </w:p>
    <w:p w14:paraId="1C68F633" w14:textId="174B4384" w:rsidR="00D028D4" w:rsidRPr="005E71FE" w:rsidRDefault="00D028D4" w:rsidP="00847BDB">
      <w:pPr>
        <w:pStyle w:val="Geenafstand"/>
        <w:rPr>
          <w:rFonts w:cstheme="minorHAnsi"/>
          <w:b/>
        </w:rPr>
      </w:pPr>
    </w:p>
    <w:p w14:paraId="5899FA13" w14:textId="69603C41" w:rsidR="00DB3970" w:rsidRPr="00B71403" w:rsidRDefault="00102D35" w:rsidP="00B71403">
      <w:pPr>
        <w:pStyle w:val="Geenafstand"/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5C905C" wp14:editId="5B64161E">
                <wp:simplePos x="0" y="0"/>
                <wp:positionH relativeFrom="column">
                  <wp:posOffset>3329305</wp:posOffset>
                </wp:positionH>
                <wp:positionV relativeFrom="paragraph">
                  <wp:posOffset>60960</wp:posOffset>
                </wp:positionV>
                <wp:extent cx="161925" cy="152400"/>
                <wp:effectExtent l="0" t="0" r="28575" b="19050"/>
                <wp:wrapNone/>
                <wp:docPr id="31" name="Stroomdiagram: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7DF7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31" o:spid="_x0000_s1026" type="#_x0000_t120" style="position:absolute;margin-left:262.15pt;margin-top:4.8pt;width:12.7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" filled="f" strokecolor="#243f60 [1604]" strokeweight="2pt"/>
            </w:pict>
          </mc:Fallback>
        </mc:AlternateContent>
      </w:r>
      <w:r w:rsidR="00F60A70">
        <w:rPr>
          <w:b/>
          <w:u w:val="single"/>
        </w:rPr>
        <w:t>Aanmeldd</w:t>
      </w:r>
      <w:r w:rsidR="00847BDB" w:rsidRPr="005E71FE">
        <w:rPr>
          <w:b/>
          <w:u w:val="single"/>
        </w:rPr>
        <w:t>atum</w:t>
      </w:r>
      <w:r w:rsidR="00847BDB" w:rsidRPr="005E71FE">
        <w:rPr>
          <w:b/>
        </w:rPr>
        <w:t>:</w:t>
      </w:r>
      <w:r w:rsidR="00847BDB" w:rsidRPr="005E71FE">
        <w:t xml:space="preserve"> </w:t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</w:r>
      <w:r w:rsidR="00847BDB" w:rsidRPr="005E71FE">
        <w:rPr>
          <w:sz w:val="28"/>
          <w:szCs w:val="28"/>
        </w:rPr>
        <w:softHyphen/>
        <w:t xml:space="preserve">    </w:t>
      </w:r>
      <w:bookmarkStart w:id="0" w:name="_Hlk60997022"/>
      <w:r w:rsidR="002521F7" w:rsidRPr="005E71FE">
        <w:t>. .</w:t>
      </w:r>
      <w:bookmarkEnd w:id="0"/>
      <w:r w:rsidR="002521F7" w:rsidRPr="005E71FE">
        <w:t xml:space="preserve">  </w:t>
      </w:r>
      <w:r w:rsidR="002521F7" w:rsidRPr="005E71FE">
        <w:rPr>
          <w:sz w:val="28"/>
          <w:szCs w:val="28"/>
        </w:rPr>
        <w:t xml:space="preserve">-  </w:t>
      </w:r>
      <w:r w:rsidR="002521F7" w:rsidRPr="005E71FE">
        <w:t xml:space="preserve">. .  </w:t>
      </w:r>
      <w:r w:rsidR="002521F7" w:rsidRPr="005E71FE">
        <w:rPr>
          <w:sz w:val="28"/>
          <w:szCs w:val="28"/>
        </w:rPr>
        <w:t xml:space="preserve">- </w:t>
      </w:r>
      <w:r w:rsidR="002521F7" w:rsidRPr="005E71FE">
        <w:t>. . . .</w:t>
      </w:r>
      <w:r w:rsidR="002D7227" w:rsidRPr="005E71FE">
        <w:t xml:space="preserve">            </w:t>
      </w:r>
      <w:r w:rsidR="00847BDB" w:rsidRPr="005E71FE">
        <w:rPr>
          <w:b/>
          <w:u w:val="single"/>
        </w:rPr>
        <w:t>Verwijzing voor:</w:t>
      </w:r>
      <w:r w:rsidR="00847BDB" w:rsidRPr="005E71FE">
        <w:t xml:space="preserve">    </w:t>
      </w:r>
      <w:r w:rsidR="006F6636" w:rsidRPr="005E71FE">
        <w:tab/>
      </w:r>
      <w:r w:rsidR="001E41E8" w:rsidRPr="00B71403">
        <w:t xml:space="preserve">Generalistische </w:t>
      </w:r>
      <w:r w:rsidR="00847BDB" w:rsidRPr="00B71403">
        <w:t xml:space="preserve">Basis GGZ                             </w:t>
      </w:r>
      <w:r w:rsidR="002D7227" w:rsidRPr="00B71403">
        <w:t xml:space="preserve">        </w:t>
      </w:r>
    </w:p>
    <w:p w14:paraId="2D9BEBF2" w14:textId="699D7AFA" w:rsidR="00DB3970" w:rsidRPr="00B71403" w:rsidRDefault="00102D35" w:rsidP="00B71403">
      <w:pPr>
        <w:pStyle w:val="Geenafstand"/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635285" wp14:editId="7073A4C1">
                <wp:simplePos x="0" y="0"/>
                <wp:positionH relativeFrom="column">
                  <wp:posOffset>3333750</wp:posOffset>
                </wp:positionH>
                <wp:positionV relativeFrom="paragraph">
                  <wp:posOffset>37465</wp:posOffset>
                </wp:positionV>
                <wp:extent cx="161925" cy="152400"/>
                <wp:effectExtent l="0" t="0" r="28575" b="19050"/>
                <wp:wrapNone/>
                <wp:docPr id="34" name="Stroomdiagram: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8540" id="Stroomdiagram: Verbindingslijn 34" o:spid="_x0000_s1026" type="#_x0000_t120" style="position:absolute;margin-left:262.5pt;margin-top:2.95pt;width:12.7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" filled="f" strokecolor="#385d8a" strokeweight="2pt"/>
            </w:pict>
          </mc:Fallback>
        </mc:AlternateContent>
      </w:r>
      <w:r w:rsidR="005E71FE" w:rsidRPr="00B71403">
        <w:tab/>
      </w:r>
      <w:r w:rsidR="005E71FE" w:rsidRPr="00B71403">
        <w:tab/>
      </w:r>
      <w:r w:rsidR="005E71FE" w:rsidRPr="00B71403">
        <w:tab/>
      </w:r>
      <w:r w:rsidR="005E71FE" w:rsidRPr="00B71403">
        <w:tab/>
      </w:r>
      <w:r w:rsidR="005E71FE" w:rsidRPr="00B71403">
        <w:tab/>
      </w:r>
      <w:r w:rsidR="005E71FE" w:rsidRPr="00B71403">
        <w:tab/>
      </w:r>
      <w:r w:rsidR="00DB3970" w:rsidRPr="00B71403">
        <w:tab/>
      </w:r>
      <w:r w:rsidR="003B226B" w:rsidRPr="00B71403">
        <w:tab/>
        <w:t>Spe</w:t>
      </w:r>
      <w:r w:rsidR="00DB3970" w:rsidRPr="00B71403">
        <w:t>cialis</w:t>
      </w:r>
      <w:r w:rsidR="003B226B" w:rsidRPr="00B71403">
        <w:t>tische</w:t>
      </w:r>
      <w:r w:rsidR="00DB3970" w:rsidRPr="00B71403">
        <w:t xml:space="preserve"> GGZ</w:t>
      </w:r>
    </w:p>
    <w:p w14:paraId="01AE367F" w14:textId="7A691D74" w:rsidR="00847BDB" w:rsidRPr="00F7333D" w:rsidRDefault="00A8611B" w:rsidP="005E71FE">
      <w:pPr>
        <w:pStyle w:val="Geenafstand"/>
        <w:rPr>
          <w:rFonts w:cstheme="minorHAnsi"/>
          <w:b/>
          <w:bCs/>
        </w:rPr>
      </w:pPr>
      <w:r w:rsidRPr="00F7333D">
        <w:rPr>
          <w:rFonts w:cstheme="minorHAnsi"/>
          <w:b/>
          <w:bCs/>
        </w:rPr>
        <w:t>Patiëntgegevens</w:t>
      </w:r>
      <w:r w:rsidRPr="00F7333D">
        <w:rPr>
          <w:rFonts w:cstheme="minorHAnsi"/>
          <w:b/>
          <w:bCs/>
          <w:sz w:val="20"/>
          <w:szCs w:val="20"/>
        </w:rPr>
        <w:tab/>
      </w:r>
      <w:r w:rsidR="002D7227" w:rsidRPr="00F7333D">
        <w:rPr>
          <w:rFonts w:cstheme="minorHAnsi"/>
          <w:b/>
          <w:bCs/>
          <w:sz w:val="20"/>
          <w:szCs w:val="20"/>
        </w:rPr>
        <w:tab/>
      </w:r>
      <w:r w:rsidR="002D7227" w:rsidRPr="00F7333D">
        <w:rPr>
          <w:rFonts w:cstheme="minorHAnsi"/>
          <w:b/>
          <w:bCs/>
          <w:sz w:val="20"/>
          <w:szCs w:val="20"/>
        </w:rPr>
        <w:tab/>
      </w:r>
      <w:r w:rsidR="002D7227" w:rsidRPr="00F7333D">
        <w:rPr>
          <w:rFonts w:cstheme="minorHAnsi"/>
          <w:b/>
          <w:bCs/>
          <w:sz w:val="20"/>
          <w:szCs w:val="20"/>
        </w:rPr>
        <w:tab/>
      </w:r>
      <w:r w:rsidR="002D7227" w:rsidRPr="00F7333D">
        <w:rPr>
          <w:rFonts w:cstheme="minorHAnsi"/>
          <w:b/>
          <w:bCs/>
          <w:sz w:val="20"/>
          <w:szCs w:val="20"/>
        </w:rPr>
        <w:tab/>
      </w:r>
      <w:r w:rsidR="002D7227" w:rsidRPr="00F7333D">
        <w:rPr>
          <w:rFonts w:cstheme="minorHAnsi"/>
          <w:b/>
          <w:bCs/>
          <w:sz w:val="20"/>
          <w:szCs w:val="20"/>
        </w:rPr>
        <w:tab/>
      </w:r>
      <w:r w:rsidR="002D7227" w:rsidRPr="00F7333D">
        <w:rPr>
          <w:rFonts w:cstheme="minorHAnsi"/>
          <w:b/>
          <w:bCs/>
          <w:sz w:val="20"/>
          <w:szCs w:val="20"/>
        </w:rPr>
        <w:tab/>
        <w:t xml:space="preserve">   </w:t>
      </w:r>
    </w:p>
    <w:p w14:paraId="136D5DF6" w14:textId="55E19532" w:rsidR="00D67FD8" w:rsidRPr="005E71FE" w:rsidRDefault="00847BDB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5E71FE">
        <w:rPr>
          <w:rFonts w:cstheme="minorHAnsi"/>
        </w:rPr>
        <w:t>Naa</w:t>
      </w:r>
      <w:r w:rsidR="00A8611B" w:rsidRPr="005E71FE">
        <w:rPr>
          <w:rFonts w:cstheme="minorHAnsi"/>
        </w:rPr>
        <w:t xml:space="preserve">m:                                                                                                                                                     </w:t>
      </w:r>
      <w:r w:rsidR="005E71FE">
        <w:rPr>
          <w:rFonts w:cstheme="minorHAnsi"/>
        </w:rPr>
        <w:tab/>
        <w:t xml:space="preserve">      </w:t>
      </w:r>
      <w:r w:rsidR="00194034">
        <w:rPr>
          <w:rFonts w:cstheme="minorHAnsi"/>
        </w:rPr>
        <w:t xml:space="preserve"> </w:t>
      </w:r>
      <w:r w:rsidRPr="005E71FE">
        <w:rPr>
          <w:rFonts w:cstheme="minorHAnsi"/>
          <w:sz w:val="18"/>
          <w:szCs w:val="18"/>
        </w:rPr>
        <w:t>(bij vrouw meisjesnaam vermelden)</w:t>
      </w:r>
      <w:r w:rsidRPr="005E71FE">
        <w:rPr>
          <w:rFonts w:cstheme="minorHAnsi"/>
        </w:rPr>
        <w:t xml:space="preserve"> </w:t>
      </w:r>
    </w:p>
    <w:p w14:paraId="65BA6635" w14:textId="1B227A40" w:rsidR="00713DD2" w:rsidRPr="005E71FE" w:rsidRDefault="00847BDB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5E71FE">
        <w:rPr>
          <w:rFonts w:cstheme="minorHAnsi"/>
        </w:rPr>
        <w:t xml:space="preserve">Geboortedatum: </w:t>
      </w:r>
      <w:r w:rsidR="00713DD2" w:rsidRPr="005E71FE">
        <w:rPr>
          <w:rFonts w:cstheme="minorHAnsi"/>
        </w:rPr>
        <w:tab/>
      </w:r>
      <w:r w:rsidR="00713DD2" w:rsidRPr="005E71FE">
        <w:rPr>
          <w:rFonts w:cstheme="minorHAnsi"/>
        </w:rPr>
        <w:tab/>
      </w:r>
      <w:r w:rsidR="00713DD2" w:rsidRPr="005E71FE">
        <w:rPr>
          <w:rFonts w:cstheme="minorHAnsi"/>
        </w:rPr>
        <w:tab/>
      </w:r>
      <w:r w:rsidR="00713DD2" w:rsidRPr="005E71FE">
        <w:rPr>
          <w:rFonts w:cstheme="minorHAnsi"/>
        </w:rPr>
        <w:tab/>
      </w:r>
      <w:r w:rsidR="00D00F7A" w:rsidRPr="005E71FE">
        <w:rPr>
          <w:rFonts w:cstheme="minorHAnsi"/>
        </w:rPr>
        <w:tab/>
      </w:r>
      <w:r w:rsidR="00713DD2" w:rsidRPr="005E71FE">
        <w:rPr>
          <w:rFonts w:cstheme="minorHAnsi"/>
        </w:rPr>
        <w:t>Geboorteland:</w:t>
      </w:r>
      <w:r w:rsidR="00153B7E">
        <w:rPr>
          <w:rFonts w:cstheme="minorHAnsi"/>
        </w:rPr>
        <w:t xml:space="preserve"> </w:t>
      </w:r>
    </w:p>
    <w:p w14:paraId="3AEFE6CE" w14:textId="43D26B2F" w:rsidR="00847BDB" w:rsidRPr="005E71FE" w:rsidRDefault="002D7227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5E71FE">
        <w:rPr>
          <w:rFonts w:cstheme="minorHAnsi"/>
        </w:rPr>
        <w:t>Adres:</w:t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="00D67FD8" w:rsidRPr="005E71FE">
        <w:rPr>
          <w:rFonts w:cstheme="minorHAnsi"/>
        </w:rPr>
        <w:tab/>
      </w:r>
    </w:p>
    <w:p w14:paraId="207647BA" w14:textId="5326D76A" w:rsidR="00847BDB" w:rsidRPr="005E71FE" w:rsidRDefault="00847BDB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5E71FE">
        <w:rPr>
          <w:rFonts w:cstheme="minorHAnsi"/>
        </w:rPr>
        <w:t xml:space="preserve">Postcode en woonplaats: </w:t>
      </w:r>
    </w:p>
    <w:p w14:paraId="2DBAA9DF" w14:textId="0BCD8866" w:rsidR="00072137" w:rsidRPr="005E71FE" w:rsidRDefault="00102D35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F0D448" wp14:editId="6BFA3688">
                <wp:simplePos x="0" y="0"/>
                <wp:positionH relativeFrom="column">
                  <wp:posOffset>4238625</wp:posOffset>
                </wp:positionH>
                <wp:positionV relativeFrom="paragraph">
                  <wp:posOffset>27940</wp:posOffset>
                </wp:positionV>
                <wp:extent cx="161925" cy="152400"/>
                <wp:effectExtent l="0" t="0" r="28575" b="19050"/>
                <wp:wrapNone/>
                <wp:docPr id="37" name="Stroomdiagram: Verbindingslij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8461" id="Stroomdiagram: Verbindingslijn 37" o:spid="_x0000_s1026" type="#_x0000_t120" style="position:absolute;margin-left:333.75pt;margin-top:2.2pt;width:12.7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" filled="f" strokecolor="#385d8a" strokeweight="2pt"/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E0EB543" wp14:editId="288CCFDB">
                <wp:simplePos x="0" y="0"/>
                <wp:positionH relativeFrom="column">
                  <wp:posOffset>3762375</wp:posOffset>
                </wp:positionH>
                <wp:positionV relativeFrom="paragraph">
                  <wp:posOffset>27940</wp:posOffset>
                </wp:positionV>
                <wp:extent cx="161925" cy="152400"/>
                <wp:effectExtent l="0" t="0" r="28575" b="19050"/>
                <wp:wrapNone/>
                <wp:docPr id="36" name="Stroomdiagram: Verbindingslij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4BB1" id="Stroomdiagram: Verbindingslijn 36" o:spid="_x0000_s1026" type="#_x0000_t120" style="position:absolute;margin-left:296.25pt;margin-top:2.2pt;width:12.75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" filled="f" strokecolor="#385d8a" strokeweight="2pt"/>
            </w:pict>
          </mc:Fallback>
        </mc:AlternateContent>
      </w:r>
      <w:r w:rsidR="00596087" w:rsidRPr="005E71FE">
        <w:rPr>
          <w:rFonts w:cstheme="minorHAnsi"/>
        </w:rPr>
        <w:t>BSN:</w:t>
      </w:r>
      <w:r w:rsidR="00657328">
        <w:rPr>
          <w:rFonts w:cstheme="minorHAnsi"/>
        </w:rPr>
        <w:t xml:space="preserve">                      </w:t>
      </w:r>
      <w:r w:rsidR="003C782B">
        <w:rPr>
          <w:rFonts w:cstheme="minorHAnsi"/>
        </w:rPr>
        <w:tab/>
      </w:r>
      <w:r w:rsidR="003C782B">
        <w:rPr>
          <w:rFonts w:cstheme="minorHAnsi"/>
        </w:rPr>
        <w:tab/>
      </w:r>
      <w:r w:rsidR="00596087" w:rsidRPr="005E71FE">
        <w:rPr>
          <w:rFonts w:cstheme="minorHAnsi"/>
        </w:rPr>
        <w:tab/>
      </w:r>
      <w:r w:rsidR="00596087" w:rsidRPr="005E71FE">
        <w:rPr>
          <w:rFonts w:cstheme="minorHAnsi"/>
        </w:rPr>
        <w:tab/>
      </w:r>
      <w:r w:rsidR="00596087" w:rsidRPr="005E71FE">
        <w:rPr>
          <w:rFonts w:cstheme="minorHAnsi"/>
        </w:rPr>
        <w:tab/>
        <w:t>Geslacht:         ma</w:t>
      </w:r>
      <w:r w:rsidR="00E21E94">
        <w:rPr>
          <w:rFonts w:cstheme="minorHAnsi"/>
        </w:rPr>
        <w:t>n</w:t>
      </w:r>
      <w:r>
        <w:rPr>
          <w:rFonts w:cstheme="minorHAnsi"/>
        </w:rPr>
        <w:t xml:space="preserve">        </w:t>
      </w:r>
      <w:r w:rsidR="00EE37EF" w:rsidRPr="005E71FE">
        <w:rPr>
          <w:rFonts w:cstheme="minorHAnsi"/>
        </w:rPr>
        <w:t>vrouw</w:t>
      </w:r>
    </w:p>
    <w:p w14:paraId="48CC8E2D" w14:textId="733D5BB1" w:rsidR="00847BDB" w:rsidRPr="005E71FE" w:rsidRDefault="00A8611B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5E71FE">
        <w:rPr>
          <w:rFonts w:cstheme="minorHAnsi"/>
        </w:rPr>
        <w:t>Naam Huisarts</w:t>
      </w:r>
      <w:r w:rsidR="003176DC" w:rsidRPr="005E71FE">
        <w:rPr>
          <w:rFonts w:cstheme="minorHAnsi"/>
        </w:rPr>
        <w:t>:</w:t>
      </w:r>
      <w:r w:rsidR="003176DC"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</w:r>
      <w:r w:rsidRPr="005E71FE">
        <w:rPr>
          <w:rFonts w:cstheme="minorHAnsi"/>
        </w:rPr>
        <w:tab/>
        <w:t>AGB-code:</w:t>
      </w:r>
    </w:p>
    <w:p w14:paraId="6A7727E4" w14:textId="0B42C23E" w:rsidR="00847BDB" w:rsidRPr="00256019" w:rsidRDefault="00847BDB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256019">
        <w:rPr>
          <w:rFonts w:cstheme="minorHAnsi"/>
        </w:rPr>
        <w:t xml:space="preserve">Verzekering: </w:t>
      </w:r>
      <w:r w:rsidR="00713DD2" w:rsidRPr="00256019">
        <w:rPr>
          <w:rFonts w:cstheme="minorHAnsi"/>
        </w:rPr>
        <w:tab/>
      </w:r>
      <w:r w:rsidR="00153B7E" w:rsidRPr="00256019">
        <w:rPr>
          <w:rFonts w:cstheme="minorHAnsi"/>
        </w:rPr>
        <w:t xml:space="preserve">      </w:t>
      </w:r>
    </w:p>
    <w:p w14:paraId="784243F8" w14:textId="77777777" w:rsidR="00847BDB" w:rsidRPr="00256019" w:rsidRDefault="00713DD2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256019">
        <w:rPr>
          <w:rFonts w:cstheme="minorHAnsi"/>
        </w:rPr>
        <w:t>Telefoonnummer:</w:t>
      </w:r>
      <w:r w:rsidRPr="00256019">
        <w:rPr>
          <w:rFonts w:cstheme="minorHAnsi"/>
        </w:rPr>
        <w:tab/>
      </w:r>
      <w:r w:rsidRPr="00256019">
        <w:rPr>
          <w:rFonts w:cstheme="minorHAnsi"/>
        </w:rPr>
        <w:tab/>
      </w:r>
      <w:r w:rsidRPr="00256019">
        <w:rPr>
          <w:rFonts w:cstheme="minorHAnsi"/>
        </w:rPr>
        <w:tab/>
      </w:r>
      <w:r w:rsidRPr="00256019">
        <w:rPr>
          <w:rFonts w:cstheme="minorHAnsi"/>
        </w:rPr>
        <w:tab/>
      </w:r>
      <w:r w:rsidR="00A8611B" w:rsidRPr="00256019">
        <w:rPr>
          <w:rFonts w:cstheme="minorHAnsi"/>
        </w:rPr>
        <w:tab/>
      </w:r>
      <w:r w:rsidR="00847BDB" w:rsidRPr="00256019">
        <w:rPr>
          <w:rFonts w:cstheme="minorHAnsi"/>
        </w:rPr>
        <w:t xml:space="preserve">Mobiel: </w:t>
      </w:r>
    </w:p>
    <w:p w14:paraId="213681BF" w14:textId="496CA82A" w:rsidR="00847BDB" w:rsidRPr="008145CB" w:rsidRDefault="00847BDB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 w:rsidRPr="008145CB">
        <w:rPr>
          <w:rFonts w:cstheme="minorHAnsi"/>
        </w:rPr>
        <w:t>E-mail</w:t>
      </w:r>
      <w:r w:rsidR="00256019">
        <w:rPr>
          <w:rFonts w:cstheme="minorHAnsi"/>
        </w:rPr>
        <w:t xml:space="preserve"> (vereiste)</w:t>
      </w:r>
      <w:r w:rsidRPr="008145CB">
        <w:rPr>
          <w:rFonts w:cstheme="minorHAnsi"/>
        </w:rPr>
        <w:t>:</w:t>
      </w:r>
    </w:p>
    <w:p w14:paraId="431C5195" w14:textId="45D53678" w:rsidR="003E2417" w:rsidRPr="005E71FE" w:rsidRDefault="008145CB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2CD3AA" wp14:editId="59E6BD81">
                <wp:simplePos x="0" y="0"/>
                <wp:positionH relativeFrom="column">
                  <wp:posOffset>2038350</wp:posOffset>
                </wp:positionH>
                <wp:positionV relativeFrom="paragraph">
                  <wp:posOffset>46990</wp:posOffset>
                </wp:positionV>
                <wp:extent cx="161925" cy="152400"/>
                <wp:effectExtent l="0" t="0" r="28575" b="19050"/>
                <wp:wrapNone/>
                <wp:docPr id="40" name="Stroomdiagram: Verbindingslij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44DD4" id="Stroomdiagram: Verbindingslijn 40" o:spid="_x0000_s1026" type="#_x0000_t120" style="position:absolute;margin-left:160.5pt;margin-top:3.7pt;width:12.7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" filled="f" strokecolor="#385d8a" strokeweight="2pt"/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873DBC7" wp14:editId="5C632668">
                <wp:simplePos x="0" y="0"/>
                <wp:positionH relativeFrom="column">
                  <wp:posOffset>1571625</wp:posOffset>
                </wp:positionH>
                <wp:positionV relativeFrom="paragraph">
                  <wp:posOffset>46990</wp:posOffset>
                </wp:positionV>
                <wp:extent cx="161925" cy="152400"/>
                <wp:effectExtent l="0" t="0" r="28575" b="19050"/>
                <wp:wrapNone/>
                <wp:docPr id="39" name="Stroomdiagram: Verbindingslij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AE92" id="Stroomdiagram: Verbindingslijn 39" o:spid="_x0000_s1026" type="#_x0000_t120" style="position:absolute;margin-left:123.75pt;margin-top:3.7pt;width:12.7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" filled="f" strokecolor="#385d8a" strokeweight="2pt"/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8D7267B" wp14:editId="0BA8685A">
                <wp:simplePos x="0" y="0"/>
                <wp:positionH relativeFrom="column">
                  <wp:posOffset>1123950</wp:posOffset>
                </wp:positionH>
                <wp:positionV relativeFrom="paragraph">
                  <wp:posOffset>46990</wp:posOffset>
                </wp:positionV>
                <wp:extent cx="161925" cy="152400"/>
                <wp:effectExtent l="0" t="0" r="28575" b="19050"/>
                <wp:wrapNone/>
                <wp:docPr id="38" name="Stroomdiagram: Verbindingslij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390F" id="Stroomdiagram: Verbindingslijn 38" o:spid="_x0000_s1026" type="#_x0000_t120" style="position:absolute;margin-left:88.5pt;margin-top:3.7pt;width:12.75pt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" filled="f" strokecolor="#385d8a" strokeweight="2pt"/>
            </w:pict>
          </mc:Fallback>
        </mc:AlternateContent>
      </w:r>
      <w:r w:rsidR="003E2417" w:rsidRPr="005E71FE">
        <w:rPr>
          <w:rFonts w:cstheme="minorHAnsi"/>
        </w:rPr>
        <w:t>Nederlands</w:t>
      </w:r>
      <w:r w:rsidR="00616705" w:rsidRPr="005E71FE">
        <w:rPr>
          <w:rFonts w:cstheme="minorHAnsi"/>
        </w:rPr>
        <w:t xml:space="preserve">e </w:t>
      </w:r>
      <w:r w:rsidR="00373A2E" w:rsidRPr="005E71FE">
        <w:rPr>
          <w:rFonts w:cstheme="minorHAnsi"/>
        </w:rPr>
        <w:t>t</w:t>
      </w:r>
      <w:r w:rsidR="00616705" w:rsidRPr="005E71FE">
        <w:rPr>
          <w:rFonts w:cstheme="minorHAnsi"/>
        </w:rPr>
        <w:t>aal:</w:t>
      </w:r>
      <w:r w:rsidR="003E2417" w:rsidRPr="005E71FE">
        <w:rPr>
          <w:rFonts w:cstheme="minorHAnsi"/>
        </w:rPr>
        <w:t xml:space="preserve"> </w:t>
      </w:r>
      <w:r w:rsidR="009677D1">
        <w:rPr>
          <w:rFonts w:cstheme="minorHAnsi"/>
        </w:rPr>
        <w:t xml:space="preserve">          </w:t>
      </w:r>
      <w:r w:rsidR="003E2417" w:rsidRPr="005E71FE">
        <w:rPr>
          <w:rFonts w:cstheme="minorHAnsi"/>
        </w:rPr>
        <w:t xml:space="preserve">ja         </w:t>
      </w:r>
      <w:r w:rsidR="008E7ED3">
        <w:rPr>
          <w:rFonts w:cstheme="minorHAnsi"/>
        </w:rPr>
        <w:t xml:space="preserve"> </w:t>
      </w:r>
      <w:r w:rsidR="003E2417" w:rsidRPr="005E71FE">
        <w:rPr>
          <w:rFonts w:cstheme="minorHAnsi"/>
        </w:rPr>
        <w:t>nee</w:t>
      </w:r>
      <w:r w:rsidR="003E2417" w:rsidRPr="005E71FE">
        <w:rPr>
          <w:rFonts w:cstheme="minorHAnsi"/>
        </w:rPr>
        <w:tab/>
        <w:t>matig</w:t>
      </w:r>
      <w:r w:rsidR="003E2417" w:rsidRPr="005E71FE">
        <w:rPr>
          <w:rFonts w:cstheme="minorHAnsi"/>
        </w:rPr>
        <w:tab/>
      </w:r>
      <w:r w:rsidR="003E2417" w:rsidRPr="005E71FE">
        <w:rPr>
          <w:rFonts w:cstheme="minorHAnsi"/>
        </w:rPr>
        <w:tab/>
        <w:t xml:space="preserve">Gewenste taal: </w:t>
      </w:r>
    </w:p>
    <w:bookmarkStart w:id="1" w:name="_Hlk58237866"/>
    <w:p w14:paraId="179487DF" w14:textId="7C1557BA" w:rsidR="00F80A0E" w:rsidRPr="005E71FE" w:rsidRDefault="009677D1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8C2807" wp14:editId="51BD7224">
                <wp:simplePos x="0" y="0"/>
                <wp:positionH relativeFrom="column">
                  <wp:posOffset>2066925</wp:posOffset>
                </wp:positionH>
                <wp:positionV relativeFrom="paragraph">
                  <wp:posOffset>46990</wp:posOffset>
                </wp:positionV>
                <wp:extent cx="161925" cy="152400"/>
                <wp:effectExtent l="0" t="0" r="28575" b="19050"/>
                <wp:wrapNone/>
                <wp:docPr id="41" name="Stroomdiagram: Verbindingslij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0964D" id="Stroomdiagram: Verbindingslijn 41" o:spid="_x0000_s1026" type="#_x0000_t120" style="position:absolute;margin-left:162.75pt;margin-top:3.7pt;width:12.75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" filled="f" strokecolor="#385d8a" strokeweight="2pt"/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AD08CE" wp14:editId="59D37AB2">
                <wp:simplePos x="0" y="0"/>
                <wp:positionH relativeFrom="column">
                  <wp:posOffset>2524125</wp:posOffset>
                </wp:positionH>
                <wp:positionV relativeFrom="paragraph">
                  <wp:posOffset>46990</wp:posOffset>
                </wp:positionV>
                <wp:extent cx="161925" cy="152400"/>
                <wp:effectExtent l="0" t="0" r="28575" b="19050"/>
                <wp:wrapNone/>
                <wp:docPr id="42" name="Stroomdiagram: Verbindingslij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1BEF5" id="Stroomdiagram: Verbindingslijn 42" o:spid="_x0000_s1026" type="#_x0000_t120" style="position:absolute;margin-left:198.75pt;margin-top:3.7pt;width:12.75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" filled="f" strokecolor="#385d8a" strokeweight="2pt"/>
            </w:pict>
          </mc:Fallback>
        </mc:AlternateContent>
      </w:r>
      <w:r w:rsidR="00B331FF" w:rsidRPr="005E71FE">
        <w:rPr>
          <w:rFonts w:cstheme="minorHAnsi"/>
        </w:rPr>
        <w:t xml:space="preserve">Voorgeschiedenis in de psychiatrie </w:t>
      </w:r>
      <w:r w:rsidR="00F80A0E" w:rsidRPr="005E71FE">
        <w:rPr>
          <w:rFonts w:cstheme="minorHAnsi"/>
        </w:rPr>
        <w:t xml:space="preserve">: </w:t>
      </w:r>
      <w:r w:rsidR="00F80A0E" w:rsidRPr="005E71FE">
        <w:rPr>
          <w:rFonts w:cstheme="minorHAnsi"/>
        </w:rPr>
        <w:tab/>
        <w:t xml:space="preserve"> </w:t>
      </w:r>
      <w:r w:rsidR="008E7ED3">
        <w:rPr>
          <w:rFonts w:cstheme="minorHAnsi"/>
        </w:rPr>
        <w:t xml:space="preserve"> </w:t>
      </w:r>
      <w:r w:rsidR="00F80A0E" w:rsidRPr="005E71FE">
        <w:rPr>
          <w:rFonts w:cstheme="minorHAnsi"/>
        </w:rPr>
        <w:t xml:space="preserve">ja   </w:t>
      </w:r>
      <w:r w:rsidR="00B331FF" w:rsidRPr="005E71FE">
        <w:rPr>
          <w:rFonts w:cstheme="minorHAnsi"/>
        </w:rPr>
        <w:tab/>
      </w:r>
      <w:r w:rsidR="00F80A0E" w:rsidRPr="005E71FE">
        <w:rPr>
          <w:rFonts w:cstheme="minorHAnsi"/>
        </w:rPr>
        <w:t xml:space="preserve"> nee</w:t>
      </w:r>
      <w:r w:rsidR="00F80A0E" w:rsidRPr="005E71FE">
        <w:rPr>
          <w:rFonts w:cstheme="minorHAnsi"/>
        </w:rPr>
        <w:tab/>
      </w:r>
      <w:r w:rsidR="000F1F4D" w:rsidRPr="005E71FE">
        <w:rPr>
          <w:rFonts w:cstheme="minorHAnsi"/>
        </w:rPr>
        <w:t xml:space="preserve">  </w:t>
      </w:r>
      <w:r w:rsidR="00B331FF" w:rsidRPr="005E71FE">
        <w:rPr>
          <w:rFonts w:cstheme="minorHAnsi"/>
        </w:rPr>
        <w:t>Indien ja</w:t>
      </w:r>
      <w:r w:rsidR="00F967F5" w:rsidRPr="005E71FE">
        <w:rPr>
          <w:rFonts w:cstheme="minorHAnsi"/>
        </w:rPr>
        <w:t>, graag gegevens meesturen</w:t>
      </w:r>
    </w:p>
    <w:bookmarkEnd w:id="1"/>
    <w:p w14:paraId="43E5B9CF" w14:textId="6A079FBF" w:rsidR="004548B2" w:rsidRPr="005E71FE" w:rsidRDefault="003B34F6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1884EE2" wp14:editId="1DFCF746">
                <wp:simplePos x="0" y="0"/>
                <wp:positionH relativeFrom="column">
                  <wp:posOffset>1247775</wp:posOffset>
                </wp:positionH>
                <wp:positionV relativeFrom="paragraph">
                  <wp:posOffset>37465</wp:posOffset>
                </wp:positionV>
                <wp:extent cx="161925" cy="152400"/>
                <wp:effectExtent l="0" t="0" r="28575" b="19050"/>
                <wp:wrapNone/>
                <wp:docPr id="44" name="Stroomdiagram: Verbindingslij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663" id="Stroomdiagram: Verbindingslijn 44" o:spid="_x0000_s1026" type="#_x0000_t120" style="position:absolute;margin-left:98.25pt;margin-top:2.95pt;width:12.7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" filled="f" strokecolor="#385d8a" strokeweight="2pt"/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B3C541" wp14:editId="4B71A81A">
                <wp:simplePos x="0" y="0"/>
                <wp:positionH relativeFrom="column">
                  <wp:posOffset>800100</wp:posOffset>
                </wp:positionH>
                <wp:positionV relativeFrom="paragraph">
                  <wp:posOffset>37465</wp:posOffset>
                </wp:positionV>
                <wp:extent cx="161925" cy="152400"/>
                <wp:effectExtent l="0" t="0" r="28575" b="19050"/>
                <wp:wrapNone/>
                <wp:docPr id="43" name="Stroomdiagram: Verbindingslij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566DD" id="Stroomdiagram: Verbindingslijn 43" o:spid="_x0000_s1026" type="#_x0000_t120" style="position:absolute;margin-left:63pt;margin-top:2.95pt;width:12.75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" filled="f" strokecolor="#385d8a" strokeweight="2pt"/>
            </w:pict>
          </mc:Fallback>
        </mc:AlternateContent>
      </w:r>
      <w:r w:rsidR="009A1AD1" w:rsidRPr="005E71FE">
        <w:rPr>
          <w:rFonts w:cstheme="minorHAnsi"/>
        </w:rPr>
        <w:t>Medicatie</w:t>
      </w:r>
      <w:r w:rsidR="004548B2" w:rsidRPr="005E71FE">
        <w:rPr>
          <w:rFonts w:cstheme="minorHAnsi"/>
        </w:rPr>
        <w:t xml:space="preserve"> : </w:t>
      </w:r>
      <w:r w:rsidR="004548B2" w:rsidRPr="005E71FE">
        <w:rPr>
          <w:rFonts w:cstheme="minorHAnsi"/>
        </w:rPr>
        <w:tab/>
        <w:t xml:space="preserve">    ja   </w:t>
      </w:r>
      <w:r w:rsidR="004548B2" w:rsidRPr="005E71FE">
        <w:rPr>
          <w:rFonts w:cstheme="minorHAnsi"/>
        </w:rPr>
        <w:tab/>
        <w:t xml:space="preserve">     </w:t>
      </w:r>
      <w:r w:rsidR="000F1F4D" w:rsidRPr="005E71FE">
        <w:rPr>
          <w:rFonts w:cstheme="minorHAnsi"/>
        </w:rPr>
        <w:t xml:space="preserve"> </w:t>
      </w:r>
      <w:r w:rsidR="004548B2" w:rsidRPr="005E71FE">
        <w:rPr>
          <w:rFonts w:cstheme="minorHAnsi"/>
        </w:rPr>
        <w:t>nee</w:t>
      </w:r>
      <w:r w:rsidR="004548B2" w:rsidRPr="005E71FE">
        <w:rPr>
          <w:rFonts w:cstheme="minorHAnsi"/>
        </w:rPr>
        <w:tab/>
      </w:r>
      <w:r w:rsidR="004548B2" w:rsidRPr="005E71FE">
        <w:rPr>
          <w:rFonts w:cstheme="minorHAnsi"/>
        </w:rPr>
        <w:tab/>
        <w:t xml:space="preserve"> </w:t>
      </w:r>
      <w:r w:rsidR="00B31F3B" w:rsidRPr="005E71FE">
        <w:rPr>
          <w:rFonts w:cstheme="minorHAnsi"/>
        </w:rPr>
        <w:tab/>
      </w:r>
      <w:r w:rsidR="00B31F3B" w:rsidRPr="005E71FE">
        <w:rPr>
          <w:rFonts w:cstheme="minorHAnsi"/>
        </w:rPr>
        <w:tab/>
      </w:r>
      <w:r w:rsidR="000F1F4D" w:rsidRPr="005E71FE">
        <w:rPr>
          <w:rFonts w:cstheme="minorHAnsi"/>
        </w:rPr>
        <w:t xml:space="preserve">  </w:t>
      </w:r>
      <w:r w:rsidR="004548B2" w:rsidRPr="005E71FE">
        <w:rPr>
          <w:rFonts w:cstheme="minorHAnsi"/>
        </w:rPr>
        <w:t xml:space="preserve">Indien ja, graag </w:t>
      </w:r>
      <w:r w:rsidR="00D63FDD" w:rsidRPr="005E71FE">
        <w:rPr>
          <w:rFonts w:cstheme="minorHAnsi"/>
        </w:rPr>
        <w:t>medicatielijst</w:t>
      </w:r>
      <w:r w:rsidR="004548B2" w:rsidRPr="005E71FE">
        <w:rPr>
          <w:rFonts w:cstheme="minorHAnsi"/>
        </w:rPr>
        <w:t xml:space="preserve"> meesturen</w:t>
      </w:r>
    </w:p>
    <w:p w14:paraId="758939B9" w14:textId="32A54E70" w:rsidR="00384E4B" w:rsidRPr="005E71FE" w:rsidRDefault="003B34F6" w:rsidP="0006033E">
      <w:pPr>
        <w:pStyle w:val="Geenafstand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ind w:left="2355" w:hanging="2355"/>
        <w:rPr>
          <w:rFonts w:cstheme="minorHAnsi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1FBB471" wp14:editId="1E884630">
                <wp:simplePos x="0" y="0"/>
                <wp:positionH relativeFrom="column">
                  <wp:posOffset>1143000</wp:posOffset>
                </wp:positionH>
                <wp:positionV relativeFrom="paragraph">
                  <wp:posOffset>28575</wp:posOffset>
                </wp:positionV>
                <wp:extent cx="161925" cy="152400"/>
                <wp:effectExtent l="0" t="0" r="28575" b="19050"/>
                <wp:wrapNone/>
                <wp:docPr id="45" name="Stroomdiagram: Verbindingslij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EC9C" id="Stroomdiagram: Verbindingslijn 45" o:spid="_x0000_s1026" type="#_x0000_t120" style="position:absolute;margin-left:90pt;margin-top:2.25pt;width:12.75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" filled="f" strokecolor="#385d8a" strokeweight="2pt"/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18DCBA4" wp14:editId="0ABEDB88">
                <wp:simplePos x="0" y="0"/>
                <wp:positionH relativeFrom="column">
                  <wp:posOffset>1143000</wp:posOffset>
                </wp:positionH>
                <wp:positionV relativeFrom="paragraph">
                  <wp:posOffset>218440</wp:posOffset>
                </wp:positionV>
                <wp:extent cx="161925" cy="152400"/>
                <wp:effectExtent l="0" t="0" r="28575" b="19050"/>
                <wp:wrapNone/>
                <wp:docPr id="46" name="Stroomdiagram: Verbindingslij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E488" id="Stroomdiagram: Verbindingslijn 46" o:spid="_x0000_s1026" type="#_x0000_t120" style="position:absolute;margin-left:90pt;margin-top:17.2pt;width:12.75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" filled="f" strokecolor="#385d8a" strokeweight="2pt"/>
            </w:pict>
          </mc:Fallback>
        </mc:AlternateContent>
      </w:r>
      <w:r w:rsidR="00530DC3" w:rsidRPr="005E71FE">
        <w:rPr>
          <w:rFonts w:cstheme="minorHAnsi"/>
        </w:rPr>
        <w:t>Er is sprake van</w:t>
      </w:r>
      <w:r w:rsidR="00384E4B" w:rsidRPr="005E71FE">
        <w:rPr>
          <w:rFonts w:cstheme="minorHAnsi"/>
        </w:rPr>
        <w:t xml:space="preserve">: </w:t>
      </w:r>
      <w:r w:rsidR="00384E4B" w:rsidRPr="005E71FE">
        <w:rPr>
          <w:rFonts w:cstheme="minorHAnsi"/>
        </w:rPr>
        <w:tab/>
      </w:r>
      <w:r w:rsidR="004C03D9" w:rsidRPr="004064F7">
        <w:t xml:space="preserve">vastgestelde </w:t>
      </w:r>
      <w:r w:rsidR="003977DD" w:rsidRPr="004064F7">
        <w:t>psychische DSM stoornis</w:t>
      </w:r>
      <w:r w:rsidR="0083401A" w:rsidRPr="004064F7">
        <w:tab/>
      </w:r>
      <w:r w:rsidR="0083401A" w:rsidRPr="004064F7">
        <w:tab/>
      </w:r>
      <w:r w:rsidR="0083401A" w:rsidRPr="004064F7">
        <w:tab/>
      </w:r>
      <w:r w:rsidR="0083401A" w:rsidRPr="004064F7">
        <w:tab/>
      </w:r>
      <w:r w:rsidR="008E1CCC" w:rsidRPr="004064F7">
        <w:t xml:space="preserve"> vermoeden van een psychische DSM stoornis</w:t>
      </w:r>
      <w:r w:rsidR="00384E4B" w:rsidRPr="004064F7">
        <w:tab/>
      </w:r>
      <w:r w:rsidR="00384E4B" w:rsidRPr="005E71FE">
        <w:rPr>
          <w:rFonts w:cstheme="minorHAnsi"/>
        </w:rPr>
        <w:t xml:space="preserve">  </w:t>
      </w:r>
    </w:p>
    <w:bookmarkStart w:id="2" w:name="_Hlk93921591"/>
    <w:p w14:paraId="34F56D31" w14:textId="0205D914" w:rsidR="00847BDB" w:rsidRPr="005E71FE" w:rsidRDefault="004E0EA8" w:rsidP="00847BDB">
      <w:pPr>
        <w:pStyle w:val="Geenafstand"/>
        <w:rPr>
          <w:rFonts w:cstheme="minorHAnsi"/>
          <w:b/>
          <w:u w:val="single"/>
        </w:rPr>
      </w:pPr>
      <w:r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0B7E4D0" wp14:editId="19D1D79B">
                <wp:simplePos x="0" y="0"/>
                <wp:positionH relativeFrom="column">
                  <wp:posOffset>-50800</wp:posOffset>
                </wp:positionH>
                <wp:positionV relativeFrom="paragraph">
                  <wp:posOffset>194945</wp:posOffset>
                </wp:positionV>
                <wp:extent cx="175260" cy="119380"/>
                <wp:effectExtent l="0" t="0" r="15240" b="1397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F3B04" id="AutoShape 18" o:spid="_x0000_s1026" style="position:absolute;margin-left:-4pt;margin-top:15.35pt;width:13.8pt;height:9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"/>
            </w:pict>
          </mc:Fallback>
        </mc:AlternateContent>
      </w:r>
      <w:r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2491932" wp14:editId="69585C5E">
                <wp:simplePos x="0" y="0"/>
                <wp:positionH relativeFrom="column">
                  <wp:posOffset>-50800</wp:posOffset>
                </wp:positionH>
                <wp:positionV relativeFrom="paragraph">
                  <wp:posOffset>188595</wp:posOffset>
                </wp:positionV>
                <wp:extent cx="175260" cy="119380"/>
                <wp:effectExtent l="0" t="0" r="15240" b="1397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793FB" id="AutoShape 17" o:spid="_x0000_s1026" style="position:absolute;margin-left:-4pt;margin-top:14.85pt;width:13.8pt;height:9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"/>
            </w:pict>
          </mc:Fallback>
        </mc:AlternateContent>
      </w:r>
      <w:r w:rsidR="000E4605" w:rsidRPr="005E71FE">
        <w:rPr>
          <w:rFonts w:cstheme="minorHAnsi"/>
          <w:b/>
          <w:u w:val="single"/>
        </w:rPr>
        <w:t>Sprake/v</w:t>
      </w:r>
      <w:r w:rsidR="00847BDB" w:rsidRPr="005E71FE">
        <w:rPr>
          <w:rFonts w:cstheme="minorHAnsi"/>
          <w:b/>
          <w:u w:val="single"/>
        </w:rPr>
        <w:t xml:space="preserve">ermoeden van: </w:t>
      </w:r>
    </w:p>
    <w:p w14:paraId="466ACE29" w14:textId="57CC806A" w:rsidR="00847BDB" w:rsidRPr="005E71FE" w:rsidRDefault="00215493" w:rsidP="00A239BE">
      <w:pPr>
        <w:pStyle w:val="Geenafstand"/>
        <w:ind w:left="285"/>
        <w:rPr>
          <w:rFonts w:cstheme="minorHAnsi"/>
        </w:rPr>
      </w:pPr>
      <w:r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D46F7F4" wp14:editId="6B18B3EA">
                <wp:simplePos x="0" y="0"/>
                <wp:positionH relativeFrom="column">
                  <wp:posOffset>4024630</wp:posOffset>
                </wp:positionH>
                <wp:positionV relativeFrom="paragraph">
                  <wp:posOffset>220979</wp:posOffset>
                </wp:positionV>
                <wp:extent cx="180975" cy="123825"/>
                <wp:effectExtent l="0" t="0" r="28575" b="2857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335E5" id="AutoShape 15" o:spid="_x0000_s1026" style="position:absolute;margin-left:316.9pt;margin-top:17.4pt;width:14.25pt;height:9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"/>
            </w:pict>
          </mc:Fallback>
        </mc:AlternateContent>
      </w:r>
      <w:r w:rsidR="0025338F"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A10600A" wp14:editId="1F126415">
                <wp:simplePos x="0" y="0"/>
                <wp:positionH relativeFrom="column">
                  <wp:posOffset>4015105</wp:posOffset>
                </wp:positionH>
                <wp:positionV relativeFrom="paragraph">
                  <wp:posOffset>40005</wp:posOffset>
                </wp:positionV>
                <wp:extent cx="190500" cy="123825"/>
                <wp:effectExtent l="0" t="0" r="19050" b="2857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9228D" id="AutoShape 13" o:spid="_x0000_s1026" style="position:absolute;margin-left:316.15pt;margin-top:3.15pt;width:1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"/>
            </w:pict>
          </mc:Fallback>
        </mc:AlternateContent>
      </w:r>
      <w:r w:rsidR="006E6878"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A1F4B6F" wp14:editId="68DBFB23">
                <wp:simplePos x="0" y="0"/>
                <wp:positionH relativeFrom="column">
                  <wp:posOffset>1948180</wp:posOffset>
                </wp:positionH>
                <wp:positionV relativeFrom="paragraph">
                  <wp:posOffset>20954</wp:posOffset>
                </wp:positionV>
                <wp:extent cx="173990" cy="128905"/>
                <wp:effectExtent l="0" t="0" r="16510" b="2349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28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BB90D8" id="AutoShape 20" o:spid="_x0000_s1026" style="position:absolute;margin-left:153.4pt;margin-top:1.65pt;width:13.7pt;height:10.1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"/>
            </w:pict>
          </mc:Fallback>
        </mc:AlternateContent>
      </w:r>
      <w:r w:rsidR="006E6878"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B089B3" wp14:editId="1CB73BE1">
                <wp:simplePos x="0" y="0"/>
                <wp:positionH relativeFrom="column">
                  <wp:posOffset>1952625</wp:posOffset>
                </wp:positionH>
                <wp:positionV relativeFrom="paragraph">
                  <wp:posOffset>203835</wp:posOffset>
                </wp:positionV>
                <wp:extent cx="175260" cy="119380"/>
                <wp:effectExtent l="0" t="0" r="15240" b="13970"/>
                <wp:wrapNone/>
                <wp:docPr id="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EE75B7" id="AutoShape 20" o:spid="_x0000_s1026" style="position:absolute;margin-left:153.75pt;margin-top:16.05pt;width:13.8pt;height: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"/>
            </w:pict>
          </mc:Fallback>
        </mc:AlternateContent>
      </w:r>
      <w:r w:rsidR="001E41E8"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D3267E" wp14:editId="172FDA91">
                <wp:simplePos x="0" y="0"/>
                <wp:positionH relativeFrom="column">
                  <wp:posOffset>-47625</wp:posOffset>
                </wp:positionH>
                <wp:positionV relativeFrom="paragraph">
                  <wp:posOffset>187960</wp:posOffset>
                </wp:positionV>
                <wp:extent cx="175260" cy="119380"/>
                <wp:effectExtent l="0" t="0" r="15240" b="1397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510C9" id="AutoShape 18" o:spid="_x0000_s1026" style="position:absolute;margin-left:-3.75pt;margin-top:14.8pt;width:13.8pt;height:9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"/>
            </w:pict>
          </mc:Fallback>
        </mc:AlternateContent>
      </w:r>
      <w:r w:rsidR="00A239BE" w:rsidRPr="005E71FE">
        <w:rPr>
          <w:rFonts w:cstheme="minorHAnsi"/>
        </w:rPr>
        <w:t>Angststoornis</w:t>
      </w:r>
      <w:r w:rsidR="00A239BE" w:rsidRPr="005E71FE">
        <w:rPr>
          <w:rFonts w:cstheme="minorHAnsi"/>
        </w:rPr>
        <w:tab/>
      </w:r>
      <w:r w:rsidR="004E0EA8" w:rsidRPr="005E71FE">
        <w:rPr>
          <w:rFonts w:cstheme="minorHAnsi"/>
        </w:rPr>
        <w:tab/>
      </w:r>
      <w:r w:rsidR="001E41E8" w:rsidRPr="005E71FE">
        <w:rPr>
          <w:rFonts w:cstheme="minorHAnsi"/>
        </w:rPr>
        <w:tab/>
      </w:r>
      <w:r w:rsidR="00A239BE" w:rsidRPr="005E71FE">
        <w:rPr>
          <w:rFonts w:cstheme="minorHAnsi"/>
        </w:rPr>
        <w:t>Schizofrenie</w:t>
      </w:r>
      <w:r w:rsidR="00A239BE" w:rsidRPr="005E71FE">
        <w:rPr>
          <w:rFonts w:cstheme="minorHAnsi"/>
        </w:rPr>
        <w:tab/>
      </w:r>
      <w:r w:rsidR="00A239BE" w:rsidRPr="005E71FE">
        <w:rPr>
          <w:rFonts w:cstheme="minorHAnsi"/>
        </w:rPr>
        <w:tab/>
      </w:r>
      <w:r w:rsidR="00A239BE" w:rsidRPr="005E71FE">
        <w:rPr>
          <w:rFonts w:cstheme="minorHAnsi"/>
        </w:rPr>
        <w:tab/>
        <w:t xml:space="preserve">     </w:t>
      </w:r>
      <w:r w:rsidR="0025338F">
        <w:rPr>
          <w:rFonts w:cstheme="minorHAnsi"/>
        </w:rPr>
        <w:t xml:space="preserve">  </w:t>
      </w:r>
      <w:r w:rsidR="00A239BE" w:rsidRPr="005E71FE">
        <w:rPr>
          <w:rFonts w:cstheme="minorHAnsi"/>
        </w:rPr>
        <w:t>PTSS</w:t>
      </w:r>
      <w:r w:rsidR="004E0EA8" w:rsidRPr="005E71FE">
        <w:rPr>
          <w:rFonts w:cstheme="minorHAnsi"/>
        </w:rPr>
        <w:t xml:space="preserve">  </w:t>
      </w:r>
      <w:r w:rsidR="00847BDB" w:rsidRPr="005E71FE">
        <w:rPr>
          <w:rFonts w:cstheme="minorHAnsi"/>
        </w:rPr>
        <w:t xml:space="preserve"> </w:t>
      </w:r>
      <w:r w:rsidR="004E0EA8" w:rsidRPr="005E71FE">
        <w:rPr>
          <w:rFonts w:cstheme="minorHAnsi"/>
        </w:rPr>
        <w:t xml:space="preserve">               </w:t>
      </w:r>
      <w:r w:rsidR="00D67FD8" w:rsidRPr="005E71FE">
        <w:rPr>
          <w:rFonts w:cstheme="minorHAnsi"/>
        </w:rPr>
        <w:t xml:space="preserve">        </w:t>
      </w:r>
      <w:r w:rsidR="00A239BE" w:rsidRPr="005E71FE">
        <w:rPr>
          <w:rFonts w:cstheme="minorHAnsi"/>
        </w:rPr>
        <w:t xml:space="preserve">       </w:t>
      </w:r>
      <w:r>
        <w:rPr>
          <w:rFonts w:cstheme="minorHAnsi"/>
        </w:rPr>
        <w:t xml:space="preserve">       </w:t>
      </w:r>
      <w:r w:rsidR="00A239BE" w:rsidRPr="005E71FE">
        <w:rPr>
          <w:rFonts w:cstheme="minorHAnsi"/>
        </w:rPr>
        <w:t>Bipolaire stoornis</w:t>
      </w:r>
      <w:r w:rsidR="00A239BE" w:rsidRPr="005E71FE">
        <w:rPr>
          <w:rFonts w:cstheme="minorHAnsi"/>
        </w:rPr>
        <w:tab/>
      </w:r>
      <w:r w:rsidR="00A239BE" w:rsidRPr="005E71FE">
        <w:rPr>
          <w:rFonts w:cstheme="minorHAnsi"/>
        </w:rPr>
        <w:tab/>
      </w:r>
      <w:r w:rsidR="00847BDB" w:rsidRPr="005E71FE">
        <w:rPr>
          <w:rFonts w:cstheme="minorHAnsi"/>
        </w:rPr>
        <w:tab/>
      </w:r>
      <w:proofErr w:type="spellStart"/>
      <w:r w:rsidR="00A239BE" w:rsidRPr="005E71FE">
        <w:rPr>
          <w:rFonts w:cstheme="minorHAnsi"/>
        </w:rPr>
        <w:t>Somatoforme</w:t>
      </w:r>
      <w:proofErr w:type="spellEnd"/>
      <w:r w:rsidR="00A239BE" w:rsidRPr="005E71FE">
        <w:rPr>
          <w:rFonts w:cstheme="minorHAnsi"/>
        </w:rPr>
        <w:t xml:space="preserve"> stoornis</w:t>
      </w:r>
      <w:r w:rsidR="004E0EA8" w:rsidRPr="005E71FE">
        <w:rPr>
          <w:rFonts w:cstheme="minorHAnsi"/>
        </w:rPr>
        <w:tab/>
        <w:t xml:space="preserve">              </w:t>
      </w:r>
      <w:r w:rsidR="00A239BE" w:rsidRPr="005E71FE">
        <w:rPr>
          <w:rFonts w:cstheme="minorHAnsi"/>
        </w:rPr>
        <w:t xml:space="preserve">     </w:t>
      </w:r>
      <w:r w:rsidR="00BA3E2E">
        <w:rPr>
          <w:rFonts w:cstheme="minorHAnsi"/>
        </w:rPr>
        <w:t xml:space="preserve"> </w:t>
      </w:r>
      <w:r w:rsidR="0025338F">
        <w:rPr>
          <w:rFonts w:cstheme="minorHAnsi"/>
        </w:rPr>
        <w:t xml:space="preserve"> </w:t>
      </w:r>
      <w:r w:rsidR="00A239BE" w:rsidRPr="005E71FE">
        <w:rPr>
          <w:rFonts w:cstheme="minorHAnsi"/>
        </w:rPr>
        <w:t>Persoonlijkheidsstoornis</w:t>
      </w:r>
    </w:p>
    <w:p w14:paraId="031F867F" w14:textId="77777777" w:rsidR="007B1730" w:rsidRDefault="00BA3E2E" w:rsidP="00847BDB">
      <w:pPr>
        <w:pStyle w:val="Geenafstand"/>
        <w:rPr>
          <w:rFonts w:cstheme="minorHAnsi"/>
        </w:rPr>
      </w:pPr>
      <w:r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3F38C" wp14:editId="39F62831">
                <wp:simplePos x="0" y="0"/>
                <wp:positionH relativeFrom="column">
                  <wp:posOffset>4024631</wp:posOffset>
                </wp:positionH>
                <wp:positionV relativeFrom="paragraph">
                  <wp:posOffset>60960</wp:posOffset>
                </wp:positionV>
                <wp:extent cx="171450" cy="114300"/>
                <wp:effectExtent l="0" t="0" r="19050" b="1905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D011C" id="AutoShape 15" o:spid="_x0000_s1026" style="position:absolute;margin-left:316.9pt;margin-top:4.8pt;width:13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"/>
            </w:pict>
          </mc:Fallback>
        </mc:AlternateContent>
      </w:r>
      <w:r w:rsidR="006E6878"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40A2E8" wp14:editId="7DA19167">
                <wp:simplePos x="0" y="0"/>
                <wp:positionH relativeFrom="column">
                  <wp:posOffset>1952625</wp:posOffset>
                </wp:positionH>
                <wp:positionV relativeFrom="paragraph">
                  <wp:posOffset>33655</wp:posOffset>
                </wp:positionV>
                <wp:extent cx="175260" cy="119380"/>
                <wp:effectExtent l="0" t="0" r="15240" b="13970"/>
                <wp:wrapNone/>
                <wp:docPr id="2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41EC3" id="AutoShape 20" o:spid="_x0000_s1026" style="position:absolute;margin-left:153.75pt;margin-top:2.65pt;width:13.8pt;height:9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"/>
            </w:pict>
          </mc:Fallback>
        </mc:AlternateContent>
      </w:r>
      <w:r w:rsidR="004E0EA8" w:rsidRPr="005E71F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99460CB" wp14:editId="1C51FABB">
                <wp:simplePos x="0" y="0"/>
                <wp:positionH relativeFrom="column">
                  <wp:posOffset>-50800</wp:posOffset>
                </wp:positionH>
                <wp:positionV relativeFrom="paragraph">
                  <wp:posOffset>30480</wp:posOffset>
                </wp:positionV>
                <wp:extent cx="175260" cy="119380"/>
                <wp:effectExtent l="0" t="0" r="15240" b="1397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19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C616D" id="AutoShape 19" o:spid="_x0000_s1026" style="position:absolute;margin-left:-4pt;margin-top:2.4pt;width:13.8pt;height:9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"/>
            </w:pict>
          </mc:Fallback>
        </mc:AlternateContent>
      </w:r>
      <w:r w:rsidR="00847BDB" w:rsidRPr="005E71FE">
        <w:rPr>
          <w:rFonts w:cstheme="minorHAnsi"/>
        </w:rPr>
        <w:t xml:space="preserve">    </w:t>
      </w:r>
      <w:r w:rsidR="00D67FD8" w:rsidRPr="005E71FE">
        <w:rPr>
          <w:rFonts w:cstheme="minorHAnsi"/>
        </w:rPr>
        <w:t xml:space="preserve"> </w:t>
      </w:r>
      <w:r w:rsidR="00215493">
        <w:rPr>
          <w:rFonts w:cstheme="minorHAnsi"/>
        </w:rPr>
        <w:t xml:space="preserve"> </w:t>
      </w:r>
      <w:r w:rsidR="00A239BE" w:rsidRPr="005E71FE">
        <w:rPr>
          <w:rFonts w:cstheme="minorHAnsi"/>
        </w:rPr>
        <w:t>Impulsproblematiek</w:t>
      </w:r>
      <w:r w:rsidR="00847BDB" w:rsidRPr="005E71FE">
        <w:rPr>
          <w:rFonts w:cstheme="minorHAnsi"/>
        </w:rPr>
        <w:tab/>
      </w:r>
      <w:r w:rsidR="00847BDB" w:rsidRPr="005E71FE">
        <w:rPr>
          <w:rFonts w:cstheme="minorHAnsi"/>
        </w:rPr>
        <w:tab/>
      </w:r>
      <w:r w:rsidR="00847BDB" w:rsidRPr="005E71FE">
        <w:rPr>
          <w:rFonts w:cstheme="minorHAnsi"/>
        </w:rPr>
        <w:tab/>
      </w:r>
      <w:r w:rsidR="004E0EA8" w:rsidRPr="005E71FE">
        <w:rPr>
          <w:rFonts w:cstheme="minorHAnsi"/>
        </w:rPr>
        <w:t>Stemmingsstoornis</w:t>
      </w:r>
      <w:r w:rsidR="00D67FD8" w:rsidRPr="005E71FE">
        <w:rPr>
          <w:rFonts w:cstheme="minorHAnsi"/>
        </w:rPr>
        <w:t>/depressie</w:t>
      </w:r>
      <w:r w:rsidR="001E41E8" w:rsidRPr="005E71FE">
        <w:rPr>
          <w:rFonts w:cstheme="minorHAnsi"/>
        </w:rPr>
        <w:t xml:space="preserve"> </w:t>
      </w:r>
      <w:bookmarkEnd w:id="2"/>
      <w:r w:rsidR="001E41E8" w:rsidRPr="005E71FE">
        <w:rPr>
          <w:rFonts w:cstheme="minorHAnsi"/>
        </w:rPr>
        <w:tab/>
        <w:t xml:space="preserve">      </w:t>
      </w:r>
      <w:r w:rsidR="0025338F">
        <w:rPr>
          <w:rFonts w:cstheme="minorHAnsi"/>
        </w:rPr>
        <w:t xml:space="preserve"> </w:t>
      </w:r>
      <w:r w:rsidR="004E0EA8" w:rsidRPr="005E71FE">
        <w:rPr>
          <w:rFonts w:cstheme="minorHAnsi"/>
        </w:rPr>
        <w:t>Anders, namelijk:</w:t>
      </w:r>
      <w:r w:rsidR="00847BDB" w:rsidRPr="005E71FE">
        <w:rPr>
          <w:rFonts w:cstheme="minorHAnsi"/>
        </w:rPr>
        <w:tab/>
      </w:r>
    </w:p>
    <w:p w14:paraId="5E832490" w14:textId="77777777" w:rsidR="007B1730" w:rsidRDefault="007B1730" w:rsidP="00847BDB">
      <w:pPr>
        <w:pStyle w:val="Geenafstand"/>
        <w:rPr>
          <w:rFonts w:cstheme="minorHAnsi"/>
        </w:rPr>
      </w:pPr>
    </w:p>
    <w:p w14:paraId="74C20A55" w14:textId="0298DDEC" w:rsidR="00847BDB" w:rsidRPr="005E71FE" w:rsidRDefault="006102B7" w:rsidP="00847BDB">
      <w:pPr>
        <w:pStyle w:val="Geenafstand"/>
        <w:rPr>
          <w:rFonts w:cstheme="minorHAnsi"/>
          <w:b/>
          <w:u w:val="single"/>
        </w:rPr>
      </w:pPr>
      <w:r w:rsidRPr="005E71FE">
        <w:rPr>
          <w:rFonts w:cstheme="minorHAnsi"/>
          <w:b/>
          <w:u w:val="single"/>
        </w:rPr>
        <w:t>Toelichting/r</w:t>
      </w:r>
      <w:r w:rsidR="00A8611B" w:rsidRPr="005E71FE">
        <w:rPr>
          <w:rFonts w:cstheme="minorHAnsi"/>
          <w:b/>
          <w:u w:val="single"/>
        </w:rPr>
        <w:t>eden aanmelding</w:t>
      </w:r>
      <w:r w:rsidR="001E41E8" w:rsidRPr="005E71FE">
        <w:rPr>
          <w:rFonts w:cstheme="minorHAnsi"/>
          <w:b/>
          <w:u w:val="single"/>
        </w:rPr>
        <w:t>/klachten/hulpvraag/bijzonderheden</w:t>
      </w:r>
      <w:r w:rsidR="004E2D79" w:rsidRPr="005E71FE">
        <w:rPr>
          <w:rFonts w:cstheme="minorHAnsi"/>
          <w:b/>
          <w:u w:val="single"/>
        </w:rPr>
        <w:t xml:space="preserve"> [</w:t>
      </w:r>
      <w:r w:rsidR="00843B2A" w:rsidRPr="005E71FE">
        <w:rPr>
          <w:rFonts w:cstheme="minorHAnsi"/>
          <w:b/>
          <w:u w:val="single"/>
        </w:rPr>
        <w:t>verplicht</w:t>
      </w:r>
      <w:r w:rsidR="004E2D79" w:rsidRPr="005E71FE">
        <w:rPr>
          <w:rFonts w:cstheme="minorHAnsi"/>
          <w:b/>
          <w:u w:val="single"/>
        </w:rPr>
        <w:t>]</w:t>
      </w:r>
      <w:r w:rsidR="00847BDB" w:rsidRPr="005E71FE">
        <w:rPr>
          <w:rFonts w:cstheme="minorHAnsi"/>
          <w:b/>
          <w:u w:val="single"/>
        </w:rPr>
        <w:t>:</w:t>
      </w:r>
    </w:p>
    <w:p w14:paraId="531344EE" w14:textId="77777777" w:rsidR="00A8611B" w:rsidRPr="005E71FE" w:rsidRDefault="00A8611B" w:rsidP="003E2417">
      <w:pPr>
        <w:pStyle w:val="Geenafstand"/>
        <w:spacing w:line="360" w:lineRule="auto"/>
        <w:rPr>
          <w:rFonts w:cstheme="minorHAnsi"/>
        </w:rPr>
      </w:pPr>
    </w:p>
    <w:p w14:paraId="25484796" w14:textId="7A147BBE" w:rsidR="00847BDB" w:rsidRPr="005E71FE" w:rsidRDefault="003E2417" w:rsidP="003E2417">
      <w:pPr>
        <w:pStyle w:val="Geenafstand"/>
        <w:spacing w:line="360" w:lineRule="auto"/>
        <w:rPr>
          <w:rFonts w:cstheme="minorHAnsi"/>
        </w:rPr>
      </w:pPr>
      <w:bookmarkStart w:id="3" w:name="_Hlk60997310"/>
      <w:r w:rsidRPr="005E71FE">
        <w:rPr>
          <w:rFonts w:cstheme="minorHAnsi"/>
        </w:rPr>
        <w:t>………………………………………………………………………………………………………</w:t>
      </w:r>
      <w:r w:rsidR="00FF4D60">
        <w:rPr>
          <w:rFonts w:cstheme="minorHAnsi"/>
        </w:rPr>
        <w:t>…………………………………………………….</w:t>
      </w:r>
    </w:p>
    <w:p w14:paraId="4FA8FC07" w14:textId="730C6BDF" w:rsidR="001E41E8" w:rsidRDefault="00FF4D60" w:rsidP="00FF4D60">
      <w:pPr>
        <w:pStyle w:val="Geenafstand"/>
        <w:spacing w:line="360" w:lineRule="auto"/>
        <w:rPr>
          <w:rFonts w:cstheme="minorHAnsi"/>
        </w:rPr>
      </w:pPr>
      <w:bookmarkStart w:id="4" w:name="_Hlk60999490"/>
      <w:bookmarkEnd w:id="3"/>
      <w:r w:rsidRPr="00FF4D60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  <w:bookmarkEnd w:id="4"/>
      <w:r w:rsidRPr="00FF4D60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CCDA1EB" w14:textId="12C201DD" w:rsidR="00847BDB" w:rsidRPr="005E71FE" w:rsidRDefault="00A8611B" w:rsidP="00847BDB">
      <w:pPr>
        <w:pStyle w:val="Geenafstand"/>
        <w:rPr>
          <w:rFonts w:cstheme="minorHAnsi"/>
          <w:b/>
        </w:rPr>
      </w:pPr>
      <w:r w:rsidRPr="005E71FE">
        <w:rPr>
          <w:rFonts w:cstheme="minorHAnsi"/>
          <w:b/>
          <w:u w:val="single"/>
        </w:rPr>
        <w:t>S</w:t>
      </w:r>
      <w:r w:rsidR="00847BDB" w:rsidRPr="005E71FE">
        <w:rPr>
          <w:rFonts w:cstheme="minorHAnsi"/>
          <w:b/>
          <w:u w:val="single"/>
        </w:rPr>
        <w:t xml:space="preserve">tempel </w:t>
      </w:r>
      <w:r w:rsidR="001E41E8" w:rsidRPr="005E71FE">
        <w:rPr>
          <w:rFonts w:cstheme="minorHAnsi"/>
          <w:b/>
          <w:u w:val="single"/>
        </w:rPr>
        <w:t>met NAW-gegevens</w:t>
      </w:r>
      <w:r w:rsidR="00847BDB" w:rsidRPr="005E71FE">
        <w:rPr>
          <w:rFonts w:cstheme="minorHAnsi"/>
          <w:b/>
          <w:u w:val="single"/>
        </w:rPr>
        <w:t>:</w:t>
      </w:r>
      <w:r w:rsidR="00847BDB" w:rsidRPr="005E71FE">
        <w:rPr>
          <w:rFonts w:cstheme="minorHAnsi"/>
          <w:b/>
        </w:rPr>
        <w:t xml:space="preserve"> </w:t>
      </w:r>
      <w:r w:rsidR="00847BDB" w:rsidRPr="005E71FE">
        <w:rPr>
          <w:rFonts w:cstheme="minorHAnsi"/>
          <w:b/>
        </w:rPr>
        <w:tab/>
      </w:r>
      <w:r w:rsidR="00847BDB" w:rsidRPr="005E71FE">
        <w:rPr>
          <w:rFonts w:cstheme="minorHAnsi"/>
          <w:b/>
        </w:rPr>
        <w:tab/>
      </w:r>
      <w:r w:rsidR="00847BDB" w:rsidRPr="005E71FE">
        <w:rPr>
          <w:rFonts w:cstheme="minorHAnsi"/>
          <w:b/>
        </w:rPr>
        <w:tab/>
      </w:r>
      <w:r w:rsidRPr="005E71FE">
        <w:rPr>
          <w:rFonts w:cstheme="minorHAnsi"/>
          <w:b/>
        </w:rPr>
        <w:tab/>
      </w:r>
      <w:r w:rsidRPr="005E71FE">
        <w:rPr>
          <w:rFonts w:cstheme="minorHAnsi"/>
          <w:b/>
        </w:rPr>
        <w:tab/>
      </w:r>
      <w:r w:rsidR="00847BDB" w:rsidRPr="005E71FE">
        <w:rPr>
          <w:rFonts w:cstheme="minorHAnsi"/>
          <w:b/>
          <w:u w:val="single"/>
        </w:rPr>
        <w:t>Handtekening verwijzer:</w:t>
      </w:r>
      <w:r w:rsidR="00847BDB" w:rsidRPr="005E71FE">
        <w:rPr>
          <w:rFonts w:cstheme="minorHAnsi"/>
          <w:b/>
        </w:rPr>
        <w:t xml:space="preserve"> </w:t>
      </w:r>
    </w:p>
    <w:sectPr w:rsidR="00847BDB" w:rsidRPr="005E71FE" w:rsidSect="001E41E8">
      <w:headerReference w:type="default" r:id="rId10"/>
      <w:footerReference w:type="default" r:id="rId11"/>
      <w:pgSz w:w="11906" w:h="16838" w:code="9"/>
      <w:pgMar w:top="1417" w:right="1417" w:bottom="1417" w:left="1417" w:header="17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EBD0" w14:textId="77777777" w:rsidR="00382DF9" w:rsidRDefault="00382DF9">
      <w:r>
        <w:separator/>
      </w:r>
    </w:p>
  </w:endnote>
  <w:endnote w:type="continuationSeparator" w:id="0">
    <w:p w14:paraId="2BCB57D3" w14:textId="77777777" w:rsidR="00382DF9" w:rsidRDefault="00382DF9">
      <w:r>
        <w:continuationSeparator/>
      </w:r>
    </w:p>
  </w:endnote>
  <w:endnote w:type="continuationNotice" w:id="1">
    <w:p w14:paraId="7BA6C0B9" w14:textId="77777777" w:rsidR="00382DF9" w:rsidRDefault="00382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793"/>
      <w:gridCol w:w="2977"/>
    </w:tblGrid>
    <w:tr w:rsidR="00867CA3" w:rsidRPr="002D3EEC" w14:paraId="3F96A30B" w14:textId="77777777" w:rsidTr="001B3EF8">
      <w:tc>
        <w:tcPr>
          <w:tcW w:w="2552" w:type="dxa"/>
        </w:tcPr>
        <w:p w14:paraId="419C8B77" w14:textId="77777777" w:rsidR="00867CA3" w:rsidRPr="00E35501" w:rsidRDefault="00867CA3" w:rsidP="00B44238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092D97BA" wp14:editId="3522717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-48896</wp:posOffset>
                    </wp:positionV>
                    <wp:extent cx="5829300" cy="0"/>
                    <wp:effectExtent l="0" t="0" r="19050" b="19050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29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4F5931A" id="Line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3.85pt" to="459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AoMobF2wAAAAYBAAAPAAAAAAAAAAAAAAAAAAoEAABkcnMvZG93bnJldi54&#10;bWxQSwUGAAAAAAQABADzAAAAEgUAAAAA&#10;"/>
                </w:pict>
              </mc:Fallback>
            </mc:AlternateContent>
          </w:r>
          <w:r w:rsidRPr="00E35501">
            <w:rPr>
              <w:rFonts w:ascii="Verdana" w:hAnsi="Verdana"/>
              <w:sz w:val="16"/>
              <w:szCs w:val="16"/>
            </w:rPr>
            <w:t xml:space="preserve">Stichting Sarya      </w:t>
          </w:r>
        </w:p>
        <w:p w14:paraId="2D9F2AA0" w14:textId="77777777" w:rsidR="00867CA3" w:rsidRPr="00E35501" w:rsidRDefault="00D67FD8" w:rsidP="00B44238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</w:rPr>
          </w:pPr>
          <w:r w:rsidRPr="00E35501">
            <w:rPr>
              <w:rFonts w:ascii="Verdana" w:hAnsi="Verdana"/>
              <w:sz w:val="16"/>
              <w:szCs w:val="16"/>
            </w:rPr>
            <w:t>Eudokiaplein 33</w:t>
          </w:r>
          <w:r w:rsidR="00867CA3" w:rsidRPr="00E35501">
            <w:rPr>
              <w:rFonts w:ascii="Verdana" w:hAnsi="Verdana"/>
              <w:sz w:val="16"/>
              <w:szCs w:val="16"/>
            </w:rPr>
            <w:t xml:space="preserve">       </w:t>
          </w:r>
        </w:p>
        <w:p w14:paraId="4E330029" w14:textId="77777777" w:rsidR="00867CA3" w:rsidRDefault="00DA3C88" w:rsidP="00C919FC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3037 </w:t>
          </w:r>
          <w:r w:rsidR="00D67FD8">
            <w:rPr>
              <w:rFonts w:ascii="Verdana" w:hAnsi="Verdana"/>
              <w:sz w:val="16"/>
              <w:szCs w:val="16"/>
            </w:rPr>
            <w:t>BT</w:t>
          </w:r>
          <w:r w:rsidR="00867CA3" w:rsidRPr="001818E0">
            <w:rPr>
              <w:rFonts w:ascii="Verdana" w:hAnsi="Verdana"/>
              <w:sz w:val="16"/>
              <w:szCs w:val="16"/>
            </w:rPr>
            <w:t xml:space="preserve">  </w:t>
          </w:r>
          <w:r w:rsidR="00867CA3">
            <w:rPr>
              <w:rFonts w:ascii="Verdana" w:hAnsi="Verdana"/>
              <w:sz w:val="16"/>
              <w:szCs w:val="16"/>
            </w:rPr>
            <w:t>Rotterdam</w:t>
          </w:r>
          <w:r w:rsidR="00867CA3" w:rsidRPr="001818E0">
            <w:rPr>
              <w:rFonts w:ascii="Verdana" w:hAnsi="Verdana"/>
              <w:sz w:val="16"/>
              <w:szCs w:val="16"/>
            </w:rPr>
            <w:t xml:space="preserve">                     </w:t>
          </w:r>
          <w:r w:rsidR="00867CA3" w:rsidRPr="00E35501">
            <w:rPr>
              <w:rFonts w:ascii="Verdana" w:hAnsi="Verdana"/>
              <w:sz w:val="16"/>
              <w:szCs w:val="16"/>
            </w:rPr>
            <w:t xml:space="preserve">                                        </w:t>
          </w:r>
        </w:p>
      </w:tc>
      <w:tc>
        <w:tcPr>
          <w:tcW w:w="3793" w:type="dxa"/>
        </w:tcPr>
        <w:p w14:paraId="1599FC0A" w14:textId="77777777" w:rsidR="00867CA3" w:rsidRPr="00E35501" w:rsidRDefault="00C919FC" w:rsidP="00B44238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  <w:lang w:val="it-IT"/>
            </w:rPr>
          </w:pPr>
          <w:r w:rsidRPr="00E35501">
            <w:rPr>
              <w:rFonts w:ascii="Verdana" w:hAnsi="Verdana"/>
              <w:sz w:val="16"/>
              <w:szCs w:val="16"/>
              <w:lang w:val="it-IT"/>
            </w:rPr>
            <w:t>Telefoon      010-4659959</w:t>
          </w:r>
        </w:p>
        <w:p w14:paraId="4F66C8A0" w14:textId="77777777" w:rsidR="00867CA3" w:rsidRPr="00E35501" w:rsidRDefault="00867CA3" w:rsidP="00B44238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  <w:lang w:val="it-IT"/>
            </w:rPr>
          </w:pPr>
          <w:r w:rsidRPr="00E35501">
            <w:rPr>
              <w:rFonts w:ascii="Verdana" w:hAnsi="Verdana"/>
              <w:sz w:val="16"/>
              <w:szCs w:val="16"/>
              <w:lang w:val="it-IT"/>
            </w:rPr>
            <w:t xml:space="preserve">Fax             </w:t>
          </w:r>
          <w:r w:rsidR="00571982" w:rsidRPr="00E35501">
            <w:rPr>
              <w:rFonts w:ascii="Verdana" w:hAnsi="Verdana"/>
              <w:sz w:val="16"/>
              <w:szCs w:val="16"/>
              <w:lang w:val="it-IT"/>
            </w:rPr>
            <w:t>010-4662556</w:t>
          </w:r>
        </w:p>
        <w:p w14:paraId="352B766C" w14:textId="23812792" w:rsidR="00867CA3" w:rsidRPr="00E35501" w:rsidRDefault="00867CA3" w:rsidP="00B44238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  <w:lang w:val="it-IT"/>
            </w:rPr>
          </w:pPr>
          <w:r w:rsidRPr="00E35501">
            <w:rPr>
              <w:rFonts w:ascii="Verdana" w:hAnsi="Verdana"/>
              <w:sz w:val="16"/>
              <w:szCs w:val="16"/>
              <w:lang w:val="it-IT"/>
            </w:rPr>
            <w:t xml:space="preserve">E-mail         </w:t>
          </w:r>
          <w:r w:rsidR="001B3EF8" w:rsidRPr="001B3EF8">
            <w:rPr>
              <w:rFonts w:ascii="Verdana" w:hAnsi="Verdana"/>
              <w:sz w:val="16"/>
              <w:szCs w:val="16"/>
              <w:lang w:val="it-IT"/>
            </w:rPr>
            <w:t>stichtingsaryaggz@zorgmail.nl</w:t>
          </w:r>
        </w:p>
      </w:tc>
      <w:tc>
        <w:tcPr>
          <w:tcW w:w="2977" w:type="dxa"/>
        </w:tcPr>
        <w:p w14:paraId="5F6ACDF9" w14:textId="6CC6B205" w:rsidR="00867CA3" w:rsidRPr="00E35501" w:rsidRDefault="001B3EF8" w:rsidP="00B44238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  <w:lang w:val="it-IT"/>
            </w:rPr>
          </w:pPr>
          <w:r>
            <w:rPr>
              <w:rFonts w:ascii="Verdana" w:hAnsi="Verdana"/>
              <w:sz w:val="16"/>
              <w:szCs w:val="16"/>
              <w:lang w:val="it-IT"/>
            </w:rPr>
            <w:t xml:space="preserve">  </w:t>
          </w:r>
          <w:r w:rsidR="00867CA3" w:rsidRPr="00E35501">
            <w:rPr>
              <w:rFonts w:ascii="Verdana" w:hAnsi="Verdana"/>
              <w:sz w:val="16"/>
              <w:szCs w:val="16"/>
              <w:lang w:val="it-IT"/>
            </w:rPr>
            <w:t>KvK      59420944</w:t>
          </w:r>
        </w:p>
        <w:p w14:paraId="1F6CA0E7" w14:textId="2D2860CC" w:rsidR="00867CA3" w:rsidRPr="00E35501" w:rsidRDefault="001B3EF8" w:rsidP="00B44238">
          <w:pPr>
            <w:pStyle w:val="Voettekst"/>
            <w:tabs>
              <w:tab w:val="clear" w:pos="4536"/>
              <w:tab w:val="left" w:pos="900"/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  <w:lang w:val="it-IT"/>
            </w:rPr>
          </w:pPr>
          <w:r>
            <w:rPr>
              <w:rFonts w:ascii="Verdana" w:hAnsi="Verdana"/>
              <w:sz w:val="16"/>
              <w:szCs w:val="16"/>
              <w:lang w:val="it-IT"/>
            </w:rPr>
            <w:t xml:space="preserve">  </w:t>
          </w:r>
          <w:r w:rsidR="00867CA3" w:rsidRPr="00E35501">
            <w:rPr>
              <w:rFonts w:ascii="Verdana" w:hAnsi="Verdana"/>
              <w:sz w:val="16"/>
              <w:szCs w:val="16"/>
              <w:lang w:val="it-IT"/>
            </w:rPr>
            <w:t>IBAN    NL</w:t>
          </w:r>
          <w:r w:rsidR="00B1199F">
            <w:rPr>
              <w:rFonts w:ascii="Verdana" w:hAnsi="Verdana"/>
              <w:sz w:val="16"/>
              <w:szCs w:val="16"/>
              <w:lang w:val="it-IT"/>
            </w:rPr>
            <w:t>88RABO0363938397</w:t>
          </w:r>
        </w:p>
        <w:p w14:paraId="2565706C" w14:textId="748DCCBF" w:rsidR="00867CA3" w:rsidRPr="00E35501" w:rsidRDefault="001B3EF8" w:rsidP="00B44238">
          <w:pPr>
            <w:tabs>
              <w:tab w:val="left" w:pos="3420"/>
              <w:tab w:val="left" w:pos="4140"/>
              <w:tab w:val="left" w:pos="7020"/>
              <w:tab w:val="left" w:pos="7920"/>
            </w:tabs>
            <w:rPr>
              <w:rFonts w:ascii="Verdana" w:hAnsi="Verdana"/>
              <w:sz w:val="16"/>
              <w:szCs w:val="16"/>
              <w:lang w:val="it-IT"/>
            </w:rPr>
          </w:pPr>
          <w:r w:rsidRPr="001B3EF8">
            <w:rPr>
              <w:lang w:val="it-IT"/>
            </w:rPr>
            <w:t xml:space="preserve"> </w:t>
          </w:r>
          <w:r>
            <w:rPr>
              <w:lang w:val="it-IT"/>
            </w:rPr>
            <w:t xml:space="preserve"> </w:t>
          </w:r>
          <w:hyperlink r:id="rId1" w:history="1">
            <w:r w:rsidRPr="00E51A52">
              <w:rPr>
                <w:rStyle w:val="Hyperlink"/>
                <w:rFonts w:ascii="Verdana" w:hAnsi="Verdana"/>
                <w:sz w:val="16"/>
                <w:szCs w:val="16"/>
                <w:lang w:val="it-IT"/>
              </w:rPr>
              <w:t>www.stichtingsarya.nl</w:t>
            </w:r>
          </w:hyperlink>
        </w:p>
      </w:tc>
    </w:tr>
  </w:tbl>
  <w:p w14:paraId="10F9C599" w14:textId="5F114A1C" w:rsidR="003B2263" w:rsidRPr="001818E0" w:rsidRDefault="00347B39" w:rsidP="003B2263">
    <w:pPr>
      <w:tabs>
        <w:tab w:val="left" w:pos="3420"/>
        <w:tab w:val="left" w:pos="4140"/>
        <w:tab w:val="left" w:pos="7020"/>
        <w:tab w:val="left" w:pos="7920"/>
      </w:tabs>
      <w:rPr>
        <w:rFonts w:ascii="Verdana" w:hAnsi="Verdana"/>
        <w:sz w:val="16"/>
        <w:szCs w:val="16"/>
        <w:lang w:val="en-US"/>
      </w:rPr>
    </w:pPr>
    <w:r w:rsidRPr="00384E4B">
      <w:rPr>
        <w:rFonts w:ascii="Verdana" w:hAnsi="Verdana"/>
        <w:sz w:val="16"/>
        <w:szCs w:val="16"/>
        <w:lang w:val="it-IT"/>
      </w:rPr>
      <w:t xml:space="preserve">  </w:t>
    </w:r>
    <w:r w:rsidR="00FD68D3">
      <w:rPr>
        <w:rFonts w:ascii="Verdana" w:hAnsi="Verdana"/>
        <w:sz w:val="16"/>
        <w:szCs w:val="16"/>
        <w:lang w:val="en-US"/>
      </w:rPr>
      <w:t>AGB: 22220679</w:t>
    </w:r>
    <w:r w:rsidR="00B1199F">
      <w:rPr>
        <w:rFonts w:ascii="Verdana" w:hAnsi="Verdana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DA67" w14:textId="77777777" w:rsidR="00382DF9" w:rsidRDefault="00382DF9">
      <w:r>
        <w:separator/>
      </w:r>
    </w:p>
  </w:footnote>
  <w:footnote w:type="continuationSeparator" w:id="0">
    <w:p w14:paraId="648E9A8F" w14:textId="77777777" w:rsidR="00382DF9" w:rsidRDefault="00382DF9">
      <w:r>
        <w:continuationSeparator/>
      </w:r>
    </w:p>
  </w:footnote>
  <w:footnote w:type="continuationNotice" w:id="1">
    <w:p w14:paraId="3252A3B5" w14:textId="77777777" w:rsidR="00382DF9" w:rsidRDefault="00382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3740" w14:textId="68F04F00" w:rsidR="003B2263" w:rsidRPr="00D67FD8" w:rsidRDefault="00554216" w:rsidP="00D67FD8">
    <w:pPr>
      <w:tabs>
        <w:tab w:val="left" w:pos="7200"/>
      </w:tabs>
      <w:jc w:val="right"/>
      <w:rPr>
        <w:rFonts w:ascii="Verdana" w:hAnsi="Verdana" w:cs="Arial"/>
        <w:sz w:val="18"/>
        <w:szCs w:val="18"/>
      </w:rPr>
    </w:pPr>
    <w:r>
      <w:rPr>
        <w:rFonts w:ascii="Verdana" w:hAnsi="Verdana" w:cs="Arial"/>
        <w:noProof/>
        <w:sz w:val="18"/>
        <w:szCs w:val="18"/>
      </w:rPr>
      <w:drawing>
        <wp:anchor distT="0" distB="0" distL="114300" distR="114300" simplePos="0" relativeHeight="251658241" behindDoc="1" locked="0" layoutInCell="1" allowOverlap="1" wp14:anchorId="6613AE1B" wp14:editId="3B3299C7">
          <wp:simplePos x="0" y="0"/>
          <wp:positionH relativeFrom="column">
            <wp:posOffset>2405380</wp:posOffset>
          </wp:positionH>
          <wp:positionV relativeFrom="paragraph">
            <wp:posOffset>-50800</wp:posOffset>
          </wp:positionV>
          <wp:extent cx="4187952" cy="853440"/>
          <wp:effectExtent l="0" t="0" r="3175" b="381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ary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263">
      <w:rPr>
        <w:rFonts w:ascii="Verdana" w:hAnsi="Verdana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609A"/>
    <w:multiLevelType w:val="hybridMultilevel"/>
    <w:tmpl w:val="726AA9F4"/>
    <w:lvl w:ilvl="0" w:tplc="1804A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5426F"/>
    <w:multiLevelType w:val="hybridMultilevel"/>
    <w:tmpl w:val="B04CC73A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92F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ECC72C0"/>
    <w:multiLevelType w:val="hybridMultilevel"/>
    <w:tmpl w:val="26FA9EDA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B4193"/>
    <w:multiLevelType w:val="singleLevel"/>
    <w:tmpl w:val="C7A238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 w16cid:durableId="2074573853">
    <w:abstractNumId w:val="4"/>
    <w:lvlOverride w:ilvl="0">
      <w:startOverride w:val="1"/>
    </w:lvlOverride>
  </w:num>
  <w:num w:numId="2" w16cid:durableId="17511908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736373">
    <w:abstractNumId w:val="2"/>
  </w:num>
  <w:num w:numId="4" w16cid:durableId="868492525">
    <w:abstractNumId w:val="3"/>
  </w:num>
  <w:num w:numId="5" w16cid:durableId="1220283386">
    <w:abstractNumId w:val="1"/>
  </w:num>
  <w:num w:numId="6" w16cid:durableId="134016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88"/>
    <w:rsid w:val="000105D9"/>
    <w:rsid w:val="00037CC1"/>
    <w:rsid w:val="0006033E"/>
    <w:rsid w:val="0007109F"/>
    <w:rsid w:val="00071B46"/>
    <w:rsid w:val="00072137"/>
    <w:rsid w:val="000722BC"/>
    <w:rsid w:val="00072588"/>
    <w:rsid w:val="0007562F"/>
    <w:rsid w:val="00076A69"/>
    <w:rsid w:val="00080667"/>
    <w:rsid w:val="0008418D"/>
    <w:rsid w:val="00086164"/>
    <w:rsid w:val="00097327"/>
    <w:rsid w:val="0009783B"/>
    <w:rsid w:val="000A03F2"/>
    <w:rsid w:val="000B4D80"/>
    <w:rsid w:val="000C0BCB"/>
    <w:rsid w:val="000C1291"/>
    <w:rsid w:val="000C6ABB"/>
    <w:rsid w:val="000D25FD"/>
    <w:rsid w:val="000D36ED"/>
    <w:rsid w:val="000D5C54"/>
    <w:rsid w:val="000E4605"/>
    <w:rsid w:val="000E5053"/>
    <w:rsid w:val="000E52A9"/>
    <w:rsid w:val="000F1F4D"/>
    <w:rsid w:val="0010249D"/>
    <w:rsid w:val="00102D35"/>
    <w:rsid w:val="0010443D"/>
    <w:rsid w:val="001057F9"/>
    <w:rsid w:val="00153B7E"/>
    <w:rsid w:val="00154C56"/>
    <w:rsid w:val="00156884"/>
    <w:rsid w:val="0016587B"/>
    <w:rsid w:val="001818E0"/>
    <w:rsid w:val="00181958"/>
    <w:rsid w:val="00194034"/>
    <w:rsid w:val="001A4932"/>
    <w:rsid w:val="001A557E"/>
    <w:rsid w:val="001B30D9"/>
    <w:rsid w:val="001B3EF8"/>
    <w:rsid w:val="001B7798"/>
    <w:rsid w:val="001D07B0"/>
    <w:rsid w:val="001E41E8"/>
    <w:rsid w:val="001E573C"/>
    <w:rsid w:val="001E7AF4"/>
    <w:rsid w:val="00201AFA"/>
    <w:rsid w:val="00215493"/>
    <w:rsid w:val="0023543C"/>
    <w:rsid w:val="002521F7"/>
    <w:rsid w:val="0025338F"/>
    <w:rsid w:val="00255FA5"/>
    <w:rsid w:val="00256019"/>
    <w:rsid w:val="002721BF"/>
    <w:rsid w:val="00272807"/>
    <w:rsid w:val="0027410A"/>
    <w:rsid w:val="002873BB"/>
    <w:rsid w:val="002923A9"/>
    <w:rsid w:val="00295F11"/>
    <w:rsid w:val="002964A3"/>
    <w:rsid w:val="002A2762"/>
    <w:rsid w:val="002A6369"/>
    <w:rsid w:val="002A7498"/>
    <w:rsid w:val="002B221C"/>
    <w:rsid w:val="002D2752"/>
    <w:rsid w:val="002D3EEC"/>
    <w:rsid w:val="002D4097"/>
    <w:rsid w:val="002D6F2A"/>
    <w:rsid w:val="002D7227"/>
    <w:rsid w:val="002E344E"/>
    <w:rsid w:val="002F4A70"/>
    <w:rsid w:val="00304C0D"/>
    <w:rsid w:val="003054CA"/>
    <w:rsid w:val="00312D54"/>
    <w:rsid w:val="003176DC"/>
    <w:rsid w:val="003215D2"/>
    <w:rsid w:val="00324C08"/>
    <w:rsid w:val="003279B0"/>
    <w:rsid w:val="003336E1"/>
    <w:rsid w:val="00335756"/>
    <w:rsid w:val="00347B39"/>
    <w:rsid w:val="00363F34"/>
    <w:rsid w:val="003727CB"/>
    <w:rsid w:val="00373A2E"/>
    <w:rsid w:val="003744B9"/>
    <w:rsid w:val="0037611D"/>
    <w:rsid w:val="00382DF9"/>
    <w:rsid w:val="00384E4B"/>
    <w:rsid w:val="00390EF0"/>
    <w:rsid w:val="003977DD"/>
    <w:rsid w:val="00397B01"/>
    <w:rsid w:val="003A1474"/>
    <w:rsid w:val="003B2263"/>
    <w:rsid w:val="003B226B"/>
    <w:rsid w:val="003B2A37"/>
    <w:rsid w:val="003B34F6"/>
    <w:rsid w:val="003C4425"/>
    <w:rsid w:val="003C782B"/>
    <w:rsid w:val="003D25D3"/>
    <w:rsid w:val="003E2417"/>
    <w:rsid w:val="003E24DB"/>
    <w:rsid w:val="003F3143"/>
    <w:rsid w:val="003F3755"/>
    <w:rsid w:val="004064A1"/>
    <w:rsid w:val="004064F7"/>
    <w:rsid w:val="00407C03"/>
    <w:rsid w:val="004209D8"/>
    <w:rsid w:val="00424852"/>
    <w:rsid w:val="00425108"/>
    <w:rsid w:val="00425866"/>
    <w:rsid w:val="004548B2"/>
    <w:rsid w:val="0048216E"/>
    <w:rsid w:val="00482327"/>
    <w:rsid w:val="004913F6"/>
    <w:rsid w:val="004A1AA2"/>
    <w:rsid w:val="004C03D9"/>
    <w:rsid w:val="004E0EA8"/>
    <w:rsid w:val="004E2D79"/>
    <w:rsid w:val="004E4126"/>
    <w:rsid w:val="004F425D"/>
    <w:rsid w:val="00505B46"/>
    <w:rsid w:val="00530DC3"/>
    <w:rsid w:val="00554216"/>
    <w:rsid w:val="005659EA"/>
    <w:rsid w:val="00571982"/>
    <w:rsid w:val="00582EF9"/>
    <w:rsid w:val="005860B2"/>
    <w:rsid w:val="0058734D"/>
    <w:rsid w:val="00596087"/>
    <w:rsid w:val="005C51CA"/>
    <w:rsid w:val="005E3183"/>
    <w:rsid w:val="005E71FE"/>
    <w:rsid w:val="005F671F"/>
    <w:rsid w:val="005F6B88"/>
    <w:rsid w:val="00603E65"/>
    <w:rsid w:val="006102B7"/>
    <w:rsid w:val="006163FD"/>
    <w:rsid w:val="00616705"/>
    <w:rsid w:val="006275D9"/>
    <w:rsid w:val="00627B92"/>
    <w:rsid w:val="00655C01"/>
    <w:rsid w:val="00657328"/>
    <w:rsid w:val="00661396"/>
    <w:rsid w:val="006649F0"/>
    <w:rsid w:val="006725C3"/>
    <w:rsid w:val="00673EE6"/>
    <w:rsid w:val="0069081E"/>
    <w:rsid w:val="006C7957"/>
    <w:rsid w:val="006E6878"/>
    <w:rsid w:val="006E7BA7"/>
    <w:rsid w:val="006F6636"/>
    <w:rsid w:val="00711AFC"/>
    <w:rsid w:val="007128B9"/>
    <w:rsid w:val="00713DD2"/>
    <w:rsid w:val="0071618C"/>
    <w:rsid w:val="0072140B"/>
    <w:rsid w:val="00722626"/>
    <w:rsid w:val="00724B5F"/>
    <w:rsid w:val="007256C2"/>
    <w:rsid w:val="0073481C"/>
    <w:rsid w:val="00740BD5"/>
    <w:rsid w:val="0075026F"/>
    <w:rsid w:val="00766AEF"/>
    <w:rsid w:val="00772D88"/>
    <w:rsid w:val="00775E98"/>
    <w:rsid w:val="007856AA"/>
    <w:rsid w:val="007872AD"/>
    <w:rsid w:val="007A0A5B"/>
    <w:rsid w:val="007A5B9B"/>
    <w:rsid w:val="007B1730"/>
    <w:rsid w:val="007B7B3C"/>
    <w:rsid w:val="007D203E"/>
    <w:rsid w:val="007F40CB"/>
    <w:rsid w:val="007F61A4"/>
    <w:rsid w:val="00814493"/>
    <w:rsid w:val="008145CB"/>
    <w:rsid w:val="0082075D"/>
    <w:rsid w:val="00820BD9"/>
    <w:rsid w:val="00827196"/>
    <w:rsid w:val="0083401A"/>
    <w:rsid w:val="00842096"/>
    <w:rsid w:val="00843B2A"/>
    <w:rsid w:val="00847BDB"/>
    <w:rsid w:val="00857455"/>
    <w:rsid w:val="00857BD6"/>
    <w:rsid w:val="00867CA3"/>
    <w:rsid w:val="00873A56"/>
    <w:rsid w:val="00883742"/>
    <w:rsid w:val="008924DB"/>
    <w:rsid w:val="00893341"/>
    <w:rsid w:val="00897D8F"/>
    <w:rsid w:val="008A0C6F"/>
    <w:rsid w:val="008B43FF"/>
    <w:rsid w:val="008B6BBA"/>
    <w:rsid w:val="008C29F9"/>
    <w:rsid w:val="008D23AA"/>
    <w:rsid w:val="008D4B51"/>
    <w:rsid w:val="008E1CCC"/>
    <w:rsid w:val="008E7ED3"/>
    <w:rsid w:val="00904985"/>
    <w:rsid w:val="0092014D"/>
    <w:rsid w:val="009217B8"/>
    <w:rsid w:val="00933134"/>
    <w:rsid w:val="009357C6"/>
    <w:rsid w:val="00935CDC"/>
    <w:rsid w:val="009378F2"/>
    <w:rsid w:val="00942DAF"/>
    <w:rsid w:val="009505B9"/>
    <w:rsid w:val="00955CAC"/>
    <w:rsid w:val="0095762A"/>
    <w:rsid w:val="00963526"/>
    <w:rsid w:val="009677D1"/>
    <w:rsid w:val="00970279"/>
    <w:rsid w:val="009726D2"/>
    <w:rsid w:val="0097713D"/>
    <w:rsid w:val="00985398"/>
    <w:rsid w:val="009A1AD1"/>
    <w:rsid w:val="009A2813"/>
    <w:rsid w:val="009C33F0"/>
    <w:rsid w:val="009C3891"/>
    <w:rsid w:val="009C52E9"/>
    <w:rsid w:val="009D49C3"/>
    <w:rsid w:val="009E7BFB"/>
    <w:rsid w:val="009F63DF"/>
    <w:rsid w:val="009F65D5"/>
    <w:rsid w:val="00A06420"/>
    <w:rsid w:val="00A239BE"/>
    <w:rsid w:val="00A25FAD"/>
    <w:rsid w:val="00A5149A"/>
    <w:rsid w:val="00A55986"/>
    <w:rsid w:val="00A7325A"/>
    <w:rsid w:val="00A8611B"/>
    <w:rsid w:val="00A93D22"/>
    <w:rsid w:val="00AA0CE1"/>
    <w:rsid w:val="00AB19DE"/>
    <w:rsid w:val="00AB3EE0"/>
    <w:rsid w:val="00AC0D29"/>
    <w:rsid w:val="00AD1B90"/>
    <w:rsid w:val="00AE01AB"/>
    <w:rsid w:val="00B020A9"/>
    <w:rsid w:val="00B0562B"/>
    <w:rsid w:val="00B1199F"/>
    <w:rsid w:val="00B11C62"/>
    <w:rsid w:val="00B24CC5"/>
    <w:rsid w:val="00B27047"/>
    <w:rsid w:val="00B31F3B"/>
    <w:rsid w:val="00B331FF"/>
    <w:rsid w:val="00B36A76"/>
    <w:rsid w:val="00B40D69"/>
    <w:rsid w:val="00B42DDC"/>
    <w:rsid w:val="00B44238"/>
    <w:rsid w:val="00B464FD"/>
    <w:rsid w:val="00B71403"/>
    <w:rsid w:val="00B84079"/>
    <w:rsid w:val="00B87959"/>
    <w:rsid w:val="00B915E7"/>
    <w:rsid w:val="00B94ED3"/>
    <w:rsid w:val="00BA0AC3"/>
    <w:rsid w:val="00BA2A1D"/>
    <w:rsid w:val="00BA3E2E"/>
    <w:rsid w:val="00BB1526"/>
    <w:rsid w:val="00BB4DAE"/>
    <w:rsid w:val="00BB5628"/>
    <w:rsid w:val="00BD07C9"/>
    <w:rsid w:val="00BD5703"/>
    <w:rsid w:val="00BF6DB7"/>
    <w:rsid w:val="00C03D42"/>
    <w:rsid w:val="00C074B7"/>
    <w:rsid w:val="00C15785"/>
    <w:rsid w:val="00C22A1C"/>
    <w:rsid w:val="00C23CF7"/>
    <w:rsid w:val="00C33034"/>
    <w:rsid w:val="00C33E44"/>
    <w:rsid w:val="00C42F4B"/>
    <w:rsid w:val="00C4333B"/>
    <w:rsid w:val="00C44D81"/>
    <w:rsid w:val="00C47879"/>
    <w:rsid w:val="00C75098"/>
    <w:rsid w:val="00C76E6A"/>
    <w:rsid w:val="00C84E6E"/>
    <w:rsid w:val="00C919FC"/>
    <w:rsid w:val="00CA01E2"/>
    <w:rsid w:val="00CA3668"/>
    <w:rsid w:val="00CB1525"/>
    <w:rsid w:val="00CC11C5"/>
    <w:rsid w:val="00CC57B3"/>
    <w:rsid w:val="00CE1D68"/>
    <w:rsid w:val="00CE270E"/>
    <w:rsid w:val="00CF20CA"/>
    <w:rsid w:val="00D00F7A"/>
    <w:rsid w:val="00D028D4"/>
    <w:rsid w:val="00D1545A"/>
    <w:rsid w:val="00D26CE2"/>
    <w:rsid w:val="00D27908"/>
    <w:rsid w:val="00D31834"/>
    <w:rsid w:val="00D36EEF"/>
    <w:rsid w:val="00D478B1"/>
    <w:rsid w:val="00D63520"/>
    <w:rsid w:val="00D63FDD"/>
    <w:rsid w:val="00D665AE"/>
    <w:rsid w:val="00D671AD"/>
    <w:rsid w:val="00D67FD8"/>
    <w:rsid w:val="00D77428"/>
    <w:rsid w:val="00D84A59"/>
    <w:rsid w:val="00D95F06"/>
    <w:rsid w:val="00DA3C88"/>
    <w:rsid w:val="00DB3970"/>
    <w:rsid w:val="00DD115D"/>
    <w:rsid w:val="00DD6536"/>
    <w:rsid w:val="00DF7953"/>
    <w:rsid w:val="00E12221"/>
    <w:rsid w:val="00E207EA"/>
    <w:rsid w:val="00E20EF4"/>
    <w:rsid w:val="00E21E94"/>
    <w:rsid w:val="00E33FD2"/>
    <w:rsid w:val="00E34589"/>
    <w:rsid w:val="00E35501"/>
    <w:rsid w:val="00E35E56"/>
    <w:rsid w:val="00E46754"/>
    <w:rsid w:val="00E53758"/>
    <w:rsid w:val="00E545D9"/>
    <w:rsid w:val="00E64B29"/>
    <w:rsid w:val="00E67A3A"/>
    <w:rsid w:val="00E812A6"/>
    <w:rsid w:val="00E97D64"/>
    <w:rsid w:val="00EA14DC"/>
    <w:rsid w:val="00EA76D3"/>
    <w:rsid w:val="00EB27A5"/>
    <w:rsid w:val="00EB30F9"/>
    <w:rsid w:val="00EB64F5"/>
    <w:rsid w:val="00EB68DE"/>
    <w:rsid w:val="00EC6723"/>
    <w:rsid w:val="00EE37EF"/>
    <w:rsid w:val="00EE439E"/>
    <w:rsid w:val="00F02ACF"/>
    <w:rsid w:val="00F2638E"/>
    <w:rsid w:val="00F307FB"/>
    <w:rsid w:val="00F50004"/>
    <w:rsid w:val="00F60A70"/>
    <w:rsid w:val="00F63BA5"/>
    <w:rsid w:val="00F70A2B"/>
    <w:rsid w:val="00F7333D"/>
    <w:rsid w:val="00F80A0E"/>
    <w:rsid w:val="00F83B65"/>
    <w:rsid w:val="00F85800"/>
    <w:rsid w:val="00F91550"/>
    <w:rsid w:val="00F95248"/>
    <w:rsid w:val="00F967F5"/>
    <w:rsid w:val="00FB05B4"/>
    <w:rsid w:val="00FC2BDC"/>
    <w:rsid w:val="00FC6524"/>
    <w:rsid w:val="00FC7A24"/>
    <w:rsid w:val="00FD68D3"/>
    <w:rsid w:val="00FE613F"/>
    <w:rsid w:val="00FF4D60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8CE16"/>
  <w15:docId w15:val="{FB8029B4-4365-4D7F-A045-5E169015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B1730"/>
    <w:rPr>
      <w:sz w:val="24"/>
      <w:szCs w:val="24"/>
    </w:rPr>
  </w:style>
  <w:style w:type="paragraph" w:styleId="Kop1">
    <w:name w:val="heading 1"/>
    <w:basedOn w:val="Standaard"/>
    <w:next w:val="Standaard"/>
    <w:qFormat/>
    <w:rsid w:val="00E34589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3458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E34589"/>
    <w:pPr>
      <w:tabs>
        <w:tab w:val="center" w:pos="4536"/>
        <w:tab w:val="right" w:pos="9072"/>
      </w:tabs>
    </w:pPr>
  </w:style>
  <w:style w:type="character" w:styleId="Hyperlink">
    <w:name w:val="Hyperlink"/>
    <w:rsid w:val="00E34589"/>
    <w:rPr>
      <w:color w:val="0000FF"/>
      <w:u w:val="single"/>
    </w:rPr>
  </w:style>
  <w:style w:type="character" w:styleId="GevolgdeHyperlink">
    <w:name w:val="FollowedHyperlink"/>
    <w:rsid w:val="00E34589"/>
    <w:rPr>
      <w:color w:val="800080"/>
      <w:u w:val="single"/>
    </w:rPr>
  </w:style>
  <w:style w:type="paragraph" w:styleId="Ballontekst">
    <w:name w:val="Balloon Text"/>
    <w:basedOn w:val="Standaard"/>
    <w:semiHidden/>
    <w:rsid w:val="0071618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8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F2638E"/>
    <w:rPr>
      <w:sz w:val="24"/>
      <w:szCs w:val="24"/>
    </w:rPr>
  </w:style>
  <w:style w:type="paragraph" w:styleId="Geenafstand">
    <w:name w:val="No Spacing"/>
    <w:uiPriority w:val="1"/>
    <w:qFormat/>
    <w:rsid w:val="00847BDB"/>
    <w:rPr>
      <w:rFonts w:asciiTheme="minorHAnsi" w:eastAsiaTheme="minorEastAsia" w:hAnsiTheme="minorHAnsi" w:cstheme="minorBidi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ichtingsary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lgemeen\Briefpapier%20Time-Ou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781F807E09E4687C61D8FE53C5353" ma:contentTypeVersion="12" ma:contentTypeDescription="Een nieuw document maken." ma:contentTypeScope="" ma:versionID="90b9e5a2ee578d937cd4cc7a8f6e99ee">
  <xsd:schema xmlns:xsd="http://www.w3.org/2001/XMLSchema" xmlns:xs="http://www.w3.org/2001/XMLSchema" xmlns:p="http://schemas.microsoft.com/office/2006/metadata/properties" xmlns:ns2="90463b83-2df7-40f1-9f2f-25807dc90048" xmlns:ns3="aea0e3cd-d9dc-4e8b-ba55-7742d985a91d" targetNamespace="http://schemas.microsoft.com/office/2006/metadata/properties" ma:root="true" ma:fieldsID="b63e86e874935579598a8fda030eb84d" ns2:_="" ns3:_="">
    <xsd:import namespace="90463b83-2df7-40f1-9f2f-25807dc90048"/>
    <xsd:import namespace="aea0e3cd-d9dc-4e8b-ba55-7742d985a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3b83-2df7-40f1-9f2f-25807dc90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0e3cd-d9dc-4e8b-ba55-7742d985a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7ADD3-1AB5-41FA-97B8-F3170A123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63b83-2df7-40f1-9f2f-25807dc90048"/>
    <ds:schemaRef ds:uri="aea0e3cd-d9dc-4e8b-ba55-7742d985a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2367D-6F30-4A36-8780-3422CE40E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13264-BFDD-4527-8BD7-23109716C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Time-Out</Template>
  <TotalTime>0</TotalTime>
  <Pages>1</Pages>
  <Words>145</Words>
  <Characters>1839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1981</CharactersWithSpaces>
  <SharedDoc>false</SharedDoc>
  <HLinks>
    <vt:vector size="6" baseType="variant"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http://www.stichtingsarya.nl/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Botman</dc:creator>
  <cp:keywords/>
  <cp:lastModifiedBy>Info Stichting Sarya</cp:lastModifiedBy>
  <cp:revision>2</cp:revision>
  <cp:lastPrinted>2022-01-28T11:06:00Z</cp:lastPrinted>
  <dcterms:created xsi:type="dcterms:W3CDTF">2025-05-30T12:10:00Z</dcterms:created>
  <dcterms:modified xsi:type="dcterms:W3CDTF">2025-05-30T12:10:00Z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0x010100135781F807E09E4687C61D8FE53C5353</vt:lpwstr>
  </property>
</Properties>
</file>